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7B" w:rsidRPr="00F362B2" w:rsidRDefault="0078697B" w:rsidP="00426D0E">
      <w:pPr>
        <w:tabs>
          <w:tab w:val="left" w:pos="2415"/>
        </w:tabs>
        <w:jc w:val="center"/>
        <w:rPr>
          <w:rFonts w:ascii="华文楷体" w:eastAsia="华文楷体" w:hAnsi="华文楷体"/>
          <w:sz w:val="30"/>
          <w:szCs w:val="30"/>
        </w:rPr>
      </w:pPr>
      <w:r w:rsidRPr="00F362B2">
        <w:rPr>
          <w:rFonts w:ascii="华文楷体" w:eastAsia="华文楷体" w:hAnsi="华文楷体" w:cs="华文楷体" w:hint="eastAsia"/>
          <w:sz w:val="30"/>
          <w:szCs w:val="30"/>
        </w:rPr>
        <w:t>“</w:t>
      </w:r>
      <w:r w:rsidRPr="00BA6FFD">
        <w:rPr>
          <w:rFonts w:ascii="楷体_GB2312" w:eastAsia="楷体_GB2312" w:hAnsi="华文楷体" w:cs="楷体_GB2312" w:hint="eastAsia"/>
          <w:b/>
          <w:bCs/>
          <w:color w:val="000000"/>
          <w:sz w:val="30"/>
          <w:szCs w:val="30"/>
        </w:rPr>
        <w:t>非</w:t>
      </w:r>
      <w:r w:rsidRPr="00BA6FFD">
        <w:rPr>
          <w:rFonts w:ascii="楷体_GB2312" w:eastAsia="楷体_GB2312" w:hAnsi="华文楷体" w:cs="楷体_GB2312"/>
          <w:b/>
          <w:bCs/>
          <w:color w:val="000000"/>
          <w:sz w:val="30"/>
          <w:szCs w:val="30"/>
        </w:rPr>
        <w:t xml:space="preserve"> </w:t>
      </w:r>
      <w:r w:rsidRPr="00BA6FFD">
        <w:rPr>
          <w:rFonts w:ascii="楷体_GB2312" w:eastAsia="楷体_GB2312" w:hAnsi="华文楷体" w:cs="楷体_GB2312" w:hint="eastAsia"/>
          <w:b/>
          <w:bCs/>
          <w:color w:val="000000"/>
          <w:sz w:val="30"/>
          <w:szCs w:val="30"/>
        </w:rPr>
        <w:t>常</w:t>
      </w:r>
      <w:r w:rsidRPr="00BA6FFD">
        <w:rPr>
          <w:rFonts w:ascii="楷体_GB2312" w:eastAsia="楷体_GB2312" w:hAnsi="华文楷体" w:cs="楷体_GB2312"/>
          <w:b/>
          <w:bCs/>
          <w:color w:val="000000"/>
          <w:sz w:val="30"/>
          <w:szCs w:val="30"/>
        </w:rPr>
        <w:t xml:space="preserve"> </w:t>
      </w:r>
      <w:r w:rsidRPr="00BA6FFD">
        <w:rPr>
          <w:rFonts w:ascii="楷体_GB2312" w:eastAsia="楷体_GB2312" w:hAnsi="华文楷体" w:cs="楷体_GB2312" w:hint="eastAsia"/>
          <w:b/>
          <w:bCs/>
          <w:color w:val="000000"/>
          <w:sz w:val="30"/>
          <w:szCs w:val="30"/>
        </w:rPr>
        <w:t>梦</w:t>
      </w:r>
      <w:r w:rsidRPr="00BA6FFD">
        <w:rPr>
          <w:rFonts w:ascii="楷体_GB2312" w:eastAsia="楷体_GB2312" w:hAnsi="华文楷体" w:cs="楷体_GB2312"/>
          <w:b/>
          <w:bCs/>
          <w:color w:val="000000"/>
          <w:sz w:val="30"/>
          <w:szCs w:val="30"/>
        </w:rPr>
        <w:t xml:space="preserve"> </w:t>
      </w:r>
      <w:r w:rsidRPr="00BA6FFD">
        <w:rPr>
          <w:rFonts w:ascii="楷体_GB2312" w:eastAsia="楷体_GB2312" w:hAnsi="华文楷体" w:cs="楷体_GB2312" w:hint="eastAsia"/>
          <w:b/>
          <w:bCs/>
          <w:color w:val="000000"/>
          <w:sz w:val="30"/>
          <w:szCs w:val="30"/>
        </w:rPr>
        <w:t>想，快</w:t>
      </w:r>
      <w:r w:rsidRPr="00BA6FFD">
        <w:rPr>
          <w:rFonts w:ascii="楷体_GB2312" w:eastAsia="楷体_GB2312" w:hAnsi="华文楷体" w:cs="楷体_GB2312"/>
          <w:b/>
          <w:bCs/>
          <w:color w:val="000000"/>
          <w:sz w:val="30"/>
          <w:szCs w:val="30"/>
        </w:rPr>
        <w:t xml:space="preserve"> </w:t>
      </w:r>
      <w:r w:rsidRPr="00BA6FFD">
        <w:rPr>
          <w:rFonts w:ascii="楷体_GB2312" w:eastAsia="楷体_GB2312" w:hAnsi="华文楷体" w:cs="楷体_GB2312" w:hint="eastAsia"/>
          <w:b/>
          <w:bCs/>
          <w:color w:val="000000"/>
          <w:sz w:val="30"/>
          <w:szCs w:val="30"/>
        </w:rPr>
        <w:t>乐</w:t>
      </w:r>
      <w:r w:rsidRPr="00BA6FFD">
        <w:rPr>
          <w:rFonts w:ascii="楷体_GB2312" w:eastAsia="楷体_GB2312" w:hAnsi="华文楷体" w:cs="楷体_GB2312"/>
          <w:b/>
          <w:bCs/>
          <w:color w:val="000000"/>
          <w:sz w:val="30"/>
          <w:szCs w:val="30"/>
        </w:rPr>
        <w:t xml:space="preserve"> </w:t>
      </w:r>
      <w:r w:rsidRPr="00BA6FFD">
        <w:rPr>
          <w:rFonts w:ascii="楷体_GB2312" w:eastAsia="楷体_GB2312" w:hAnsi="华文楷体" w:cs="楷体_GB2312" w:hint="eastAsia"/>
          <w:b/>
          <w:bCs/>
          <w:color w:val="000000"/>
          <w:sz w:val="30"/>
          <w:szCs w:val="30"/>
        </w:rPr>
        <w:t>出</w:t>
      </w:r>
      <w:r w:rsidRPr="00BA6FFD">
        <w:rPr>
          <w:rFonts w:ascii="楷体_GB2312" w:eastAsia="楷体_GB2312" w:hAnsi="华文楷体" w:cs="楷体_GB2312"/>
          <w:b/>
          <w:bCs/>
          <w:color w:val="000000"/>
          <w:sz w:val="30"/>
          <w:szCs w:val="30"/>
        </w:rPr>
        <w:t xml:space="preserve"> </w:t>
      </w:r>
      <w:r w:rsidRPr="00BA6FFD">
        <w:rPr>
          <w:rFonts w:ascii="楷体_GB2312" w:eastAsia="楷体_GB2312" w:hAnsi="华文楷体" w:cs="楷体_GB2312" w:hint="eastAsia"/>
          <w:b/>
          <w:bCs/>
          <w:color w:val="000000"/>
          <w:sz w:val="30"/>
          <w:szCs w:val="30"/>
        </w:rPr>
        <w:t>发</w:t>
      </w:r>
      <w:r w:rsidRPr="00F362B2">
        <w:rPr>
          <w:rFonts w:ascii="华文楷体" w:eastAsia="华文楷体" w:hAnsi="华文楷体" w:cs="华文楷体" w:hint="eastAsia"/>
          <w:sz w:val="30"/>
          <w:szCs w:val="30"/>
        </w:rPr>
        <w:t>”</w:t>
      </w:r>
    </w:p>
    <w:p w:rsidR="0078697B" w:rsidRDefault="0078697B" w:rsidP="007F0B09">
      <w:pPr>
        <w:spacing w:line="360" w:lineRule="auto"/>
        <w:ind w:firstLineChars="200" w:firstLine="31680"/>
        <w:jc w:val="center"/>
        <w:rPr>
          <w:rFonts w:ascii="楷体_GB2312" w:eastAsia="楷体_GB2312" w:hAnsi="宋体"/>
          <w:b/>
          <w:bCs/>
          <w:sz w:val="30"/>
          <w:szCs w:val="30"/>
        </w:rPr>
      </w:pPr>
      <w:r w:rsidRPr="00BA6FFD">
        <w:rPr>
          <w:rFonts w:ascii="楷体_GB2312" w:eastAsia="楷体_GB2312" w:hAnsi="宋体" w:cs="楷体_GB2312" w:hint="eastAsia"/>
          <w:b/>
          <w:bCs/>
          <w:sz w:val="30"/>
          <w:szCs w:val="30"/>
        </w:rPr>
        <w:t>常发集团</w:t>
      </w:r>
      <w:r w:rsidRPr="00BA6FFD">
        <w:rPr>
          <w:rFonts w:ascii="楷体_GB2312" w:eastAsia="楷体_GB2312" w:hAnsi="宋体" w:cs="楷体_GB2312"/>
          <w:b/>
          <w:bCs/>
          <w:sz w:val="30"/>
          <w:szCs w:val="30"/>
        </w:rPr>
        <w:t>201</w:t>
      </w:r>
      <w:r>
        <w:rPr>
          <w:rFonts w:ascii="楷体_GB2312" w:eastAsia="楷体_GB2312" w:hAnsi="宋体" w:cs="楷体_GB2312"/>
          <w:b/>
          <w:bCs/>
          <w:sz w:val="30"/>
          <w:szCs w:val="30"/>
        </w:rPr>
        <w:t>3</w:t>
      </w:r>
      <w:r>
        <w:rPr>
          <w:rFonts w:ascii="楷体_GB2312" w:eastAsia="楷体_GB2312" w:hAnsi="宋体" w:cs="楷体_GB2312" w:hint="eastAsia"/>
          <w:b/>
          <w:bCs/>
          <w:sz w:val="30"/>
          <w:szCs w:val="30"/>
        </w:rPr>
        <w:t>届春季</w:t>
      </w:r>
      <w:r w:rsidRPr="00DE62DD">
        <w:rPr>
          <w:rFonts w:ascii="楷体_GB2312" w:eastAsia="楷体_GB2312" w:hAnsi="宋体" w:cs="楷体_GB2312" w:hint="eastAsia"/>
          <w:b/>
          <w:bCs/>
          <w:sz w:val="30"/>
          <w:szCs w:val="30"/>
        </w:rPr>
        <w:t>“</w:t>
      </w:r>
      <w:r w:rsidRPr="00DE62DD">
        <w:rPr>
          <w:rFonts w:ascii="楷体_GB2312" w:eastAsia="楷体_GB2312" w:hAnsi="宋体" w:cs="楷体_GB2312"/>
          <w:b/>
          <w:bCs/>
          <w:sz w:val="30"/>
          <w:szCs w:val="30"/>
        </w:rPr>
        <w:t>STAR</w:t>
      </w:r>
      <w:r w:rsidRPr="00DE62DD">
        <w:rPr>
          <w:rFonts w:ascii="楷体_GB2312" w:eastAsia="楷体_GB2312" w:hAnsi="宋体" w:cs="楷体_GB2312" w:hint="eastAsia"/>
          <w:b/>
          <w:bCs/>
          <w:sz w:val="30"/>
          <w:szCs w:val="30"/>
        </w:rPr>
        <w:t>计划”</w:t>
      </w:r>
      <w:r w:rsidRPr="00BA6FFD">
        <w:rPr>
          <w:rFonts w:ascii="楷体_GB2312" w:eastAsia="楷体_GB2312" w:hAnsi="宋体" w:cs="楷体_GB2312" w:hint="eastAsia"/>
          <w:b/>
          <w:bCs/>
          <w:sz w:val="30"/>
          <w:szCs w:val="30"/>
        </w:rPr>
        <w:t>校园招聘启事</w:t>
      </w:r>
    </w:p>
    <w:p w:rsidR="0078697B" w:rsidRPr="0021032B" w:rsidRDefault="0078697B" w:rsidP="00426D0E">
      <w:pPr>
        <w:spacing w:line="36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一、常发</w:t>
      </w:r>
      <w:r w:rsidRPr="0021032B">
        <w:rPr>
          <w:rFonts w:cs="宋体" w:hint="eastAsia"/>
          <w:b/>
          <w:bCs/>
          <w:sz w:val="24"/>
          <w:szCs w:val="24"/>
        </w:rPr>
        <w:t>集团简介</w:t>
      </w:r>
    </w:p>
    <w:p w:rsidR="0078697B" w:rsidRPr="00B80982" w:rsidRDefault="0078697B" w:rsidP="007F0B09">
      <w:pPr>
        <w:widowControl/>
        <w:tabs>
          <w:tab w:val="left" w:pos="426"/>
          <w:tab w:val="left" w:pos="851"/>
        </w:tabs>
        <w:spacing w:line="360" w:lineRule="auto"/>
        <w:ind w:firstLineChars="200" w:firstLine="31680"/>
        <w:jc w:val="left"/>
      </w:pPr>
      <w:r w:rsidRPr="00562D13">
        <w:rPr>
          <w:rFonts w:ascii="宋体" w:hAnsi="宋体" w:cs="宋体" w:hint="eastAsia"/>
          <w:color w:val="000000"/>
          <w:kern w:val="0"/>
        </w:rPr>
        <w:t>江苏常发集团是一家集农业装备、制冷器材、房地产为一体的大型多元化产业集团，总部常发大厦坐落于常州市武进区。集团拥有三大主体公司：江苏常发农业装备股份有限公司、江苏常发制冷股份有限公司、江苏常发地产</w:t>
      </w:r>
      <w:r>
        <w:rPr>
          <w:rFonts w:ascii="宋体" w:hAnsi="宋体" w:cs="宋体" w:hint="eastAsia"/>
          <w:color w:val="000000"/>
          <w:kern w:val="0"/>
        </w:rPr>
        <w:t>集团</w:t>
      </w:r>
      <w:r w:rsidRPr="00562D13">
        <w:rPr>
          <w:rFonts w:ascii="宋体" w:hAnsi="宋体" w:cs="宋体" w:hint="eastAsia"/>
          <w:color w:val="000000"/>
          <w:kern w:val="0"/>
        </w:rPr>
        <w:t>有限公司。集团目前拥有员工</w:t>
      </w:r>
      <w:r w:rsidRPr="00562D13">
        <w:rPr>
          <w:rFonts w:ascii="宋体" w:hAnsi="宋体" w:cs="宋体"/>
          <w:color w:val="000000"/>
          <w:kern w:val="0"/>
        </w:rPr>
        <w:t>10000</w:t>
      </w:r>
      <w:r w:rsidRPr="00562D13">
        <w:rPr>
          <w:rFonts w:ascii="宋体" w:hAnsi="宋体" w:cs="宋体" w:hint="eastAsia"/>
          <w:color w:val="000000"/>
          <w:kern w:val="0"/>
        </w:rPr>
        <w:t>余人，各类专业技术人员</w:t>
      </w:r>
      <w:r w:rsidRPr="00562D13">
        <w:rPr>
          <w:rFonts w:ascii="宋体" w:hAnsi="宋体" w:cs="宋体"/>
          <w:color w:val="000000"/>
          <w:kern w:val="0"/>
        </w:rPr>
        <w:t>1500</w:t>
      </w:r>
      <w:r w:rsidRPr="00562D13">
        <w:rPr>
          <w:rFonts w:ascii="宋体" w:hAnsi="宋体" w:cs="宋体" w:hint="eastAsia"/>
          <w:color w:val="000000"/>
          <w:kern w:val="0"/>
        </w:rPr>
        <w:t>余人，高级工程师</w:t>
      </w:r>
      <w:r w:rsidRPr="00562D13">
        <w:rPr>
          <w:rFonts w:ascii="宋体" w:hAnsi="宋体" w:cs="宋体"/>
          <w:color w:val="000000"/>
          <w:kern w:val="0"/>
        </w:rPr>
        <w:t>200</w:t>
      </w:r>
      <w:r w:rsidRPr="00562D13">
        <w:rPr>
          <w:rFonts w:ascii="宋体" w:hAnsi="宋体" w:cs="宋体" w:hint="eastAsia"/>
          <w:color w:val="000000"/>
          <w:kern w:val="0"/>
        </w:rPr>
        <w:t>余人。</w:t>
      </w:r>
      <w:r w:rsidRPr="00871604">
        <w:rPr>
          <w:rFonts w:ascii="宋体" w:hAnsi="宋体" w:cs="宋体"/>
          <w:color w:val="000000"/>
          <w:kern w:val="0"/>
        </w:rPr>
        <w:t>2011</w:t>
      </w:r>
      <w:r w:rsidRPr="00871604">
        <w:rPr>
          <w:rFonts w:ascii="宋体" w:hAnsi="宋体" w:cs="宋体" w:hint="eastAsia"/>
          <w:color w:val="000000"/>
          <w:kern w:val="0"/>
        </w:rPr>
        <w:t>年，集团保持了持续稳健发展的良好势头，实现营业收入</w:t>
      </w:r>
      <w:r w:rsidRPr="00871604">
        <w:rPr>
          <w:rFonts w:ascii="宋体" w:hAnsi="宋体" w:cs="宋体"/>
          <w:color w:val="000000"/>
          <w:kern w:val="0"/>
        </w:rPr>
        <w:t>110</w:t>
      </w:r>
      <w:r w:rsidRPr="00871604">
        <w:rPr>
          <w:rFonts w:ascii="宋体" w:hAnsi="宋体" w:cs="宋体" w:hint="eastAsia"/>
          <w:color w:val="000000"/>
          <w:kern w:val="0"/>
        </w:rPr>
        <w:t>亿元人民币。</w:t>
      </w:r>
      <w:r w:rsidRPr="00090A9E">
        <w:rPr>
          <w:rFonts w:cs="宋体" w:hint="eastAsia"/>
        </w:rPr>
        <w:t>在未来几年的发展中，常发集团将以市场为导向，以研发为龙头，以质量为基础，不断提升技术和质量，最大限度提升产品附加值，并通过建立自主营销的国际网络，与国际大集团在同一平台上竞争。</w:t>
      </w:r>
      <w:r w:rsidRPr="00871604">
        <w:rPr>
          <w:rFonts w:cs="宋体" w:hint="eastAsia"/>
        </w:rPr>
        <w:t>常发人将以不懈的努力，把常发打造成具有世界竞争力的、行业领先、世界知名的优秀企业。</w:t>
      </w:r>
    </w:p>
    <w:p w:rsidR="0078697B" w:rsidRDefault="0078697B" w:rsidP="00426D0E">
      <w:pPr>
        <w:spacing w:line="36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二、</w:t>
      </w:r>
      <w:r w:rsidRPr="00417ABE">
        <w:rPr>
          <w:rFonts w:cs="宋体" w:hint="eastAsia"/>
          <w:b/>
          <w:bCs/>
          <w:sz w:val="24"/>
          <w:szCs w:val="24"/>
        </w:rPr>
        <w:t>常发集团</w:t>
      </w:r>
      <w:r w:rsidRPr="00417ABE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3</w:t>
      </w:r>
      <w:r>
        <w:rPr>
          <w:rFonts w:cs="宋体" w:hint="eastAsia"/>
          <w:b/>
          <w:bCs/>
          <w:sz w:val="24"/>
          <w:szCs w:val="24"/>
        </w:rPr>
        <w:t>届春季校园</w:t>
      </w:r>
      <w:r w:rsidRPr="00417ABE">
        <w:rPr>
          <w:rFonts w:cs="宋体" w:hint="eastAsia"/>
          <w:b/>
          <w:bCs/>
          <w:sz w:val="24"/>
          <w:szCs w:val="24"/>
        </w:rPr>
        <w:t>招聘</w:t>
      </w:r>
      <w:r>
        <w:rPr>
          <w:rFonts w:cs="宋体" w:hint="eastAsia"/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>STAR</w:t>
      </w:r>
      <w:r>
        <w:rPr>
          <w:rFonts w:cs="宋体" w:hint="eastAsia"/>
          <w:b/>
          <w:bCs/>
          <w:sz w:val="24"/>
          <w:szCs w:val="24"/>
        </w:rPr>
        <w:t>计划”</w:t>
      </w:r>
    </w:p>
    <w:p w:rsidR="0078697B" w:rsidRDefault="0078697B" w:rsidP="007F0B09">
      <w:pPr>
        <w:tabs>
          <w:tab w:val="left" w:pos="284"/>
        </w:tabs>
        <w:spacing w:line="360" w:lineRule="auto"/>
        <w:ind w:leftChars="135" w:left="31680"/>
      </w:pPr>
      <w:r>
        <w:t xml:space="preserve">    </w:t>
      </w:r>
      <w:r w:rsidRPr="00802DE7">
        <w:rPr>
          <w:rFonts w:cs="宋体" w:hint="eastAsia"/>
        </w:rPr>
        <w:t>常发集团</w:t>
      </w:r>
      <w:r w:rsidRPr="00802DE7">
        <w:t>201</w:t>
      </w:r>
      <w:r>
        <w:t>3</w:t>
      </w:r>
      <w:r>
        <w:rPr>
          <w:rFonts w:cs="宋体" w:hint="eastAsia"/>
        </w:rPr>
        <w:t>届春季</w:t>
      </w:r>
      <w:r w:rsidRPr="00802DE7">
        <w:rPr>
          <w:rFonts w:cs="宋体" w:hint="eastAsia"/>
        </w:rPr>
        <w:t>校园招聘“</w:t>
      </w:r>
      <w:r w:rsidRPr="00802DE7">
        <w:t>STAR</w:t>
      </w:r>
      <w:r w:rsidRPr="00802DE7">
        <w:rPr>
          <w:rFonts w:cs="宋体" w:hint="eastAsia"/>
        </w:rPr>
        <w:t>计划”</w:t>
      </w:r>
      <w:r>
        <w:rPr>
          <w:rFonts w:cs="宋体" w:hint="eastAsia"/>
        </w:rPr>
        <w:t>，寻找常发的明日之星！</w:t>
      </w:r>
      <w:r w:rsidRPr="00802DE7">
        <w:rPr>
          <w:rFonts w:cs="宋体" w:hint="eastAsia"/>
        </w:rPr>
        <w:t>“</w:t>
      </w:r>
      <w:r w:rsidRPr="00802DE7">
        <w:t>STAR</w:t>
      </w:r>
      <w:r w:rsidRPr="00802DE7">
        <w:rPr>
          <w:rFonts w:cs="宋体" w:hint="eastAsia"/>
        </w:rPr>
        <w:t>计划”</w:t>
      </w:r>
      <w:r>
        <w:rPr>
          <w:rFonts w:cs="宋体" w:hint="eastAsia"/>
        </w:rPr>
        <w:t>旨在吸引一批国内重点大学</w:t>
      </w:r>
      <w:r w:rsidRPr="001B33C6">
        <w:rPr>
          <w:rFonts w:cs="宋体" w:hint="eastAsia"/>
          <w:b/>
          <w:bCs/>
        </w:rPr>
        <w:t>机械类</w:t>
      </w:r>
      <w:r>
        <w:rPr>
          <w:rFonts w:cs="宋体" w:hint="eastAsia"/>
        </w:rPr>
        <w:t>专业背景的精英，由企业领导或技术专家亲自带教，培养为未来企业中既精通技术又懂得管理的高端复合型人才。</w:t>
      </w:r>
    </w:p>
    <w:p w:rsidR="0078697B" w:rsidRDefault="0078697B" w:rsidP="00D06DCD">
      <w:pPr>
        <w:numPr>
          <w:ilvl w:val="0"/>
          <w:numId w:val="1"/>
        </w:numPr>
        <w:tabs>
          <w:tab w:val="left" w:pos="284"/>
        </w:tabs>
        <w:spacing w:line="360" w:lineRule="auto"/>
      </w:pPr>
      <w:r>
        <w:rPr>
          <w:rFonts w:cs="宋体" w:hint="eastAsia"/>
        </w:rPr>
        <w:t>“</w:t>
      </w:r>
      <w:r w:rsidRPr="00802DE7">
        <w:t>STAR</w:t>
      </w:r>
      <w:r w:rsidRPr="00802DE7">
        <w:rPr>
          <w:rFonts w:cs="宋体" w:hint="eastAsia"/>
        </w:rPr>
        <w:t>计划”</w:t>
      </w:r>
      <w:r>
        <w:rPr>
          <w:rFonts w:cs="宋体" w:hint="eastAsia"/>
        </w:rPr>
        <w:t>充分体现了对候选人的希望：</w:t>
      </w:r>
    </w:p>
    <w:p w:rsidR="0078697B" w:rsidRPr="00D06DCD" w:rsidRDefault="0078697B" w:rsidP="00D06DCD">
      <w:pPr>
        <w:tabs>
          <w:tab w:val="left" w:pos="284"/>
        </w:tabs>
        <w:spacing w:line="360" w:lineRule="auto"/>
        <w:ind w:left="1125"/>
      </w:pPr>
      <w:r w:rsidRPr="00D32480">
        <w:rPr>
          <w:b/>
          <w:bCs/>
          <w:color w:val="FF0000"/>
        </w:rPr>
        <w:t>S</w:t>
      </w:r>
      <w:r>
        <w:t>elf-confidence</w:t>
      </w:r>
      <w:r>
        <w:rPr>
          <w:rFonts w:cs="宋体" w:hint="eastAsia"/>
        </w:rPr>
        <w:t>（自信）</w:t>
      </w:r>
      <w:r w:rsidRPr="00D32480">
        <w:rPr>
          <w:b/>
          <w:bCs/>
          <w:color w:val="FF0000"/>
        </w:rPr>
        <w:t>T</w:t>
      </w:r>
      <w:r>
        <w:t>eam work (</w:t>
      </w:r>
      <w:r>
        <w:rPr>
          <w:rFonts w:cs="宋体" w:hint="eastAsia"/>
        </w:rPr>
        <w:t>团队精神</w:t>
      </w:r>
      <w:r>
        <w:t xml:space="preserve">) </w:t>
      </w:r>
      <w:r w:rsidRPr="00D32480">
        <w:rPr>
          <w:b/>
          <w:bCs/>
          <w:color w:val="FF0000"/>
        </w:rPr>
        <w:t>A</w:t>
      </w:r>
      <w:r w:rsidRPr="00D06DCD">
        <w:t>mbition</w:t>
      </w:r>
      <w:r>
        <w:t>(</w:t>
      </w:r>
      <w:r>
        <w:rPr>
          <w:rFonts w:cs="宋体" w:hint="eastAsia"/>
        </w:rPr>
        <w:t>抱负</w:t>
      </w:r>
      <w:r>
        <w:t xml:space="preserve">) </w:t>
      </w:r>
      <w:r w:rsidRPr="00D32480">
        <w:rPr>
          <w:b/>
          <w:bCs/>
          <w:color w:val="FF0000"/>
        </w:rPr>
        <w:t>R</w:t>
      </w:r>
      <w:r w:rsidRPr="00D06DCD">
        <w:t>esponsibility</w:t>
      </w:r>
      <w:r w:rsidRPr="00D06DCD">
        <w:rPr>
          <w:rFonts w:cs="宋体" w:hint="eastAsia"/>
        </w:rPr>
        <w:t>（</w:t>
      </w:r>
      <w:r>
        <w:rPr>
          <w:rFonts w:cs="宋体" w:hint="eastAsia"/>
        </w:rPr>
        <w:t>责任感</w:t>
      </w:r>
      <w:r w:rsidRPr="00D06DCD">
        <w:rPr>
          <w:rFonts w:cs="宋体" w:hint="eastAsia"/>
        </w:rPr>
        <w:t>）</w:t>
      </w:r>
      <w:r>
        <w:rPr>
          <w:rFonts w:cs="宋体" w:hint="eastAsia"/>
        </w:rPr>
        <w:t>；</w:t>
      </w:r>
    </w:p>
    <w:p w:rsidR="0078697B" w:rsidRDefault="0078697B" w:rsidP="00EE6E7C">
      <w:pPr>
        <w:numPr>
          <w:ilvl w:val="0"/>
          <w:numId w:val="1"/>
        </w:numPr>
        <w:tabs>
          <w:tab w:val="left" w:pos="284"/>
        </w:tabs>
        <w:spacing w:line="360" w:lineRule="auto"/>
      </w:pPr>
      <w:r>
        <w:rPr>
          <w:rFonts w:cs="宋体" w:hint="eastAsia"/>
        </w:rPr>
        <w:t>“</w:t>
      </w:r>
      <w:r w:rsidRPr="00802DE7">
        <w:t>STAR</w:t>
      </w:r>
      <w:r w:rsidRPr="00802DE7">
        <w:rPr>
          <w:rFonts w:cs="宋体" w:hint="eastAsia"/>
        </w:rPr>
        <w:t>计划”</w:t>
      </w:r>
      <w:r>
        <w:rPr>
          <w:rFonts w:cs="宋体" w:hint="eastAsia"/>
        </w:rPr>
        <w:t>要求学历为硕士，且候选人需具备机械类相关专业背景；</w:t>
      </w:r>
    </w:p>
    <w:p w:rsidR="0078697B" w:rsidRPr="00DE62DD" w:rsidRDefault="0078697B" w:rsidP="00DE62DD">
      <w:pPr>
        <w:numPr>
          <w:ilvl w:val="0"/>
          <w:numId w:val="1"/>
        </w:numPr>
        <w:tabs>
          <w:tab w:val="left" w:pos="284"/>
        </w:tabs>
        <w:spacing w:line="360" w:lineRule="auto"/>
      </w:pPr>
      <w:r>
        <w:rPr>
          <w:rFonts w:cs="宋体" w:hint="eastAsia"/>
        </w:rPr>
        <w:t>“</w:t>
      </w:r>
      <w:r w:rsidRPr="00802DE7">
        <w:t>STAR</w:t>
      </w:r>
      <w:r w:rsidRPr="00802DE7">
        <w:rPr>
          <w:rFonts w:cs="宋体" w:hint="eastAsia"/>
        </w:rPr>
        <w:t>计划”</w:t>
      </w:r>
      <w:r>
        <w:rPr>
          <w:rFonts w:cs="宋体" w:hint="eastAsia"/>
        </w:rPr>
        <w:t>为候选人提供优厚的薪资：</w:t>
      </w:r>
      <w:r w:rsidRPr="00DE62DD">
        <w:rPr>
          <w:rFonts w:cs="宋体" w:hint="eastAsia"/>
        </w:rPr>
        <w:t>入职首年</w:t>
      </w:r>
      <w:r w:rsidRPr="00DE62DD">
        <w:rPr>
          <w:rFonts w:cs="宋体" w:hint="eastAsia"/>
          <w:b/>
          <w:bCs/>
        </w:rPr>
        <w:t>月薪范围</w:t>
      </w:r>
      <w:r w:rsidRPr="00DE62DD">
        <w:rPr>
          <w:b/>
          <w:bCs/>
        </w:rPr>
        <w:t>8000-10000</w:t>
      </w:r>
      <w:r w:rsidRPr="00DE62DD">
        <w:rPr>
          <w:rFonts w:cs="宋体" w:hint="eastAsia"/>
          <w:b/>
          <w:bCs/>
        </w:rPr>
        <w:t>元；</w:t>
      </w:r>
    </w:p>
    <w:p w:rsidR="0078697B" w:rsidRDefault="0078697B" w:rsidP="00D32480">
      <w:pPr>
        <w:numPr>
          <w:ilvl w:val="0"/>
          <w:numId w:val="1"/>
        </w:numPr>
        <w:tabs>
          <w:tab w:val="left" w:pos="284"/>
        </w:tabs>
        <w:spacing w:line="360" w:lineRule="auto"/>
      </w:pPr>
      <w:r>
        <w:rPr>
          <w:rFonts w:cs="宋体" w:hint="eastAsia"/>
        </w:rPr>
        <w:t>“</w:t>
      </w:r>
      <w:r w:rsidRPr="00802DE7">
        <w:t>STAR</w:t>
      </w:r>
      <w:r w:rsidRPr="00802DE7">
        <w:rPr>
          <w:rFonts w:cs="宋体" w:hint="eastAsia"/>
        </w:rPr>
        <w:t>计划”</w:t>
      </w:r>
      <w:r>
        <w:rPr>
          <w:rFonts w:cs="宋体" w:hint="eastAsia"/>
        </w:rPr>
        <w:t>为候选人提供广阔的学习与发展平台：</w:t>
      </w:r>
    </w:p>
    <w:p w:rsidR="0078697B" w:rsidRDefault="0078697B" w:rsidP="00C1542F">
      <w:pPr>
        <w:tabs>
          <w:tab w:val="left" w:pos="284"/>
        </w:tabs>
        <w:spacing w:line="360" w:lineRule="auto"/>
        <w:ind w:left="1125"/>
      </w:pPr>
      <w:r>
        <w:rPr>
          <w:rFonts w:cs="宋体" w:hint="eastAsia"/>
        </w:rPr>
        <w:t>企业领导或技术专家亲自带教，学习与实践并行，快速成长为企业骨干；</w:t>
      </w:r>
    </w:p>
    <w:p w:rsidR="0078697B" w:rsidRPr="00A46418" w:rsidRDefault="0078697B" w:rsidP="00A46418">
      <w:pPr>
        <w:numPr>
          <w:ilvl w:val="0"/>
          <w:numId w:val="1"/>
        </w:numPr>
        <w:tabs>
          <w:tab w:val="left" w:pos="284"/>
        </w:tabs>
        <w:spacing w:line="360" w:lineRule="auto"/>
      </w:pPr>
      <w:r>
        <w:rPr>
          <w:rFonts w:cs="宋体" w:hint="eastAsia"/>
        </w:rPr>
        <w:t>“</w:t>
      </w:r>
      <w:r w:rsidRPr="00802DE7">
        <w:t>STAR</w:t>
      </w:r>
      <w:r w:rsidRPr="00802DE7">
        <w:rPr>
          <w:rFonts w:cs="宋体" w:hint="eastAsia"/>
        </w:rPr>
        <w:t>计划”</w:t>
      </w:r>
      <w:r>
        <w:rPr>
          <w:rFonts w:cs="宋体" w:hint="eastAsia"/>
        </w:rPr>
        <w:t>的参与方法：</w:t>
      </w:r>
    </w:p>
    <w:p w:rsidR="0078697B" w:rsidRPr="000666D2" w:rsidRDefault="0078697B" w:rsidP="00DE62DD">
      <w:pPr>
        <w:tabs>
          <w:tab w:val="left" w:pos="284"/>
        </w:tabs>
        <w:spacing w:line="360" w:lineRule="auto"/>
        <w:ind w:left="1125"/>
      </w:pPr>
      <w:r>
        <w:rPr>
          <w:rFonts w:cs="宋体" w:hint="eastAsia"/>
        </w:rPr>
        <w:t>具备“</w:t>
      </w:r>
      <w:r w:rsidRPr="00802DE7">
        <w:t>STAR</w:t>
      </w:r>
      <w:r w:rsidRPr="00802DE7">
        <w:rPr>
          <w:rFonts w:cs="宋体" w:hint="eastAsia"/>
        </w:rPr>
        <w:t>计划”</w:t>
      </w:r>
      <w:r>
        <w:rPr>
          <w:rFonts w:cs="宋体" w:hint="eastAsia"/>
        </w:rPr>
        <w:t>应聘条件，参加常发集团</w:t>
      </w:r>
      <w:r>
        <w:t>2013</w:t>
      </w:r>
      <w:r>
        <w:rPr>
          <w:rFonts w:cs="宋体" w:hint="eastAsia"/>
        </w:rPr>
        <w:t>校园招聘宣讲会，并从初试与复试环节脱颖而出，通过“</w:t>
      </w:r>
      <w:r w:rsidRPr="00802DE7">
        <w:t>STAR</w:t>
      </w:r>
      <w:r w:rsidRPr="00802DE7">
        <w:rPr>
          <w:rFonts w:cs="宋体" w:hint="eastAsia"/>
        </w:rPr>
        <w:t>计划”</w:t>
      </w:r>
      <w:r>
        <w:rPr>
          <w:rFonts w:cs="宋体" w:hint="eastAsia"/>
        </w:rPr>
        <w:t>加试挑战，进入“</w:t>
      </w:r>
      <w:r w:rsidRPr="00802DE7">
        <w:t>STAR</w:t>
      </w:r>
      <w:r w:rsidRPr="00802DE7">
        <w:rPr>
          <w:rFonts w:cs="宋体" w:hint="eastAsia"/>
        </w:rPr>
        <w:t>计划”</w:t>
      </w:r>
      <w:r>
        <w:rPr>
          <w:rFonts w:cs="宋体" w:hint="eastAsia"/>
        </w:rPr>
        <w:t>终极挑战</w:t>
      </w:r>
      <w:r>
        <w:t>—</w:t>
      </w:r>
      <w:r>
        <w:rPr>
          <w:rFonts w:cs="宋体" w:hint="eastAsia"/>
        </w:rPr>
        <w:t>总裁面试。</w:t>
      </w:r>
    </w:p>
    <w:p w:rsidR="0078697B" w:rsidRDefault="0078697B" w:rsidP="00426D0E">
      <w:pPr>
        <w:spacing w:line="36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三、</w:t>
      </w:r>
      <w:r w:rsidRPr="00417ABE">
        <w:rPr>
          <w:rFonts w:cs="宋体" w:hint="eastAsia"/>
          <w:b/>
          <w:bCs/>
          <w:sz w:val="24"/>
          <w:szCs w:val="24"/>
        </w:rPr>
        <w:t>常发集团</w:t>
      </w:r>
      <w:r w:rsidRPr="00417ABE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3</w:t>
      </w:r>
      <w:r>
        <w:rPr>
          <w:rFonts w:cs="宋体" w:hint="eastAsia"/>
          <w:b/>
          <w:bCs/>
          <w:sz w:val="24"/>
          <w:szCs w:val="24"/>
        </w:rPr>
        <w:t>届春季校园</w:t>
      </w:r>
      <w:r w:rsidRPr="00417ABE">
        <w:rPr>
          <w:rFonts w:cs="宋体" w:hint="eastAsia"/>
          <w:b/>
          <w:bCs/>
          <w:sz w:val="24"/>
          <w:szCs w:val="24"/>
        </w:rPr>
        <w:t>招聘</w:t>
      </w:r>
      <w:r>
        <w:rPr>
          <w:rFonts w:cs="宋体" w:hint="eastAsia"/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>STAR</w:t>
      </w:r>
      <w:r>
        <w:rPr>
          <w:rFonts w:cs="宋体" w:hint="eastAsia"/>
          <w:b/>
          <w:bCs/>
          <w:sz w:val="24"/>
          <w:szCs w:val="24"/>
        </w:rPr>
        <w:t>计划”</w:t>
      </w:r>
      <w:r w:rsidRPr="00417ABE">
        <w:rPr>
          <w:rFonts w:cs="宋体" w:hint="eastAsia"/>
          <w:b/>
          <w:bCs/>
          <w:sz w:val="24"/>
          <w:szCs w:val="24"/>
        </w:rPr>
        <w:t>需求与福利</w:t>
      </w:r>
      <w:r>
        <w:rPr>
          <w:b/>
          <w:bCs/>
          <w:sz w:val="24"/>
          <w:szCs w:val="24"/>
        </w:rPr>
        <w:t xml:space="preserve"> </w:t>
      </w:r>
    </w:p>
    <w:tbl>
      <w:tblPr>
        <w:tblW w:w="8788" w:type="dxa"/>
        <w:tblInd w:w="-106" w:type="dxa"/>
        <w:tblLook w:val="00A0"/>
      </w:tblPr>
      <w:tblGrid>
        <w:gridCol w:w="1275"/>
        <w:gridCol w:w="2127"/>
        <w:gridCol w:w="1842"/>
        <w:gridCol w:w="1276"/>
        <w:gridCol w:w="2268"/>
      </w:tblGrid>
      <w:tr w:rsidR="0078697B" w:rsidRPr="000C7FB4">
        <w:trPr>
          <w:trHeight w:val="6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0C7F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0C7F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专业需求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0C7F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0C7F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0C7FB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薪资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范围</w:t>
            </w:r>
            <w:r w:rsidRPr="000C7FB4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元</w:t>
            </w:r>
            <w:r w:rsidRPr="000C7FB4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月）</w:t>
            </w:r>
          </w:p>
        </w:tc>
      </w:tr>
      <w:tr w:rsidR="0078697B" w:rsidRPr="000C7FB4">
        <w:trPr>
          <w:trHeight w:val="72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0C7FB4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0C7FB4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0C7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机械制造及其自动化，机械电子工程等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0C7FB4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0C7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0C7FB4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0C7F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0C7FB4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0C7F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8000-10000</w:t>
            </w:r>
          </w:p>
        </w:tc>
      </w:tr>
    </w:tbl>
    <w:p w:rsidR="0078697B" w:rsidRPr="000C7FB4" w:rsidRDefault="0078697B" w:rsidP="000C7F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firstLineChars="0" w:firstLine="0"/>
        <w:jc w:val="left"/>
        <w:rPr>
          <w:rFonts w:ascii="宋体" w:cs="宋体"/>
          <w:kern w:val="0"/>
          <w:lang w:val="zh-CN"/>
        </w:rPr>
      </w:pPr>
      <w:r w:rsidRPr="000C7FB4">
        <w:rPr>
          <w:rFonts w:ascii="宋体" w:hAnsi="宋体" w:cs="宋体" w:hint="eastAsia"/>
          <w:kern w:val="0"/>
          <w:lang w:val="zh-CN"/>
        </w:rPr>
        <w:t>按国家规定缴纳医疗保险、养老保险、失业保险、生育保险和工伤保险以及住房公积金；</w:t>
      </w:r>
    </w:p>
    <w:p w:rsidR="0078697B" w:rsidRPr="000C7FB4" w:rsidRDefault="0078697B" w:rsidP="000C7F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firstLineChars="0" w:firstLine="0"/>
        <w:jc w:val="left"/>
        <w:rPr>
          <w:rFonts w:ascii="宋体" w:cs="宋体"/>
          <w:kern w:val="0"/>
          <w:lang w:val="zh-CN"/>
        </w:rPr>
      </w:pPr>
      <w:r w:rsidRPr="000C7FB4">
        <w:rPr>
          <w:rFonts w:ascii="宋体" w:hAnsi="宋体" w:cs="宋体" w:hint="eastAsia"/>
          <w:kern w:val="0"/>
          <w:lang w:val="zh-CN"/>
        </w:rPr>
        <w:t>提供员工宿舍、班车等福利；</w:t>
      </w:r>
    </w:p>
    <w:p w:rsidR="0078697B" w:rsidRPr="000C7FB4" w:rsidRDefault="0078697B" w:rsidP="000C7F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firstLineChars="0" w:firstLine="0"/>
        <w:jc w:val="left"/>
        <w:rPr>
          <w:rFonts w:ascii="宋体" w:cs="宋体"/>
          <w:kern w:val="0"/>
          <w:lang w:val="zh-CN"/>
        </w:rPr>
      </w:pPr>
      <w:r w:rsidRPr="000C7FB4">
        <w:rPr>
          <w:rFonts w:ascii="宋体" w:hAnsi="宋体" w:cs="宋体" w:hint="eastAsia"/>
          <w:kern w:val="0"/>
          <w:lang w:val="zh-CN"/>
        </w:rPr>
        <w:t>享受员工生日、节假日相关福利；</w:t>
      </w:r>
    </w:p>
    <w:p w:rsidR="0078697B" w:rsidRPr="000C7FB4" w:rsidRDefault="0078697B" w:rsidP="000C7F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firstLineChars="0" w:firstLine="0"/>
        <w:jc w:val="left"/>
        <w:rPr>
          <w:rFonts w:ascii="宋体" w:cs="宋体"/>
          <w:kern w:val="0"/>
        </w:rPr>
      </w:pPr>
      <w:r w:rsidRPr="000C7FB4">
        <w:rPr>
          <w:rFonts w:ascii="宋体" w:hAnsi="宋体" w:cs="宋体" w:hint="eastAsia"/>
          <w:kern w:val="0"/>
          <w:lang w:val="zh-CN"/>
        </w:rPr>
        <w:t>提供包括启航培训、在职培训等在内的完整培训体系，以及广阔的职业发展平台；</w:t>
      </w:r>
    </w:p>
    <w:p w:rsidR="0078697B" w:rsidRPr="000C7FB4" w:rsidRDefault="0078697B" w:rsidP="000C7F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firstLineChars="0" w:firstLine="0"/>
        <w:jc w:val="left"/>
        <w:rPr>
          <w:rFonts w:ascii="宋体" w:cs="宋体"/>
          <w:kern w:val="0"/>
        </w:rPr>
      </w:pPr>
      <w:r w:rsidRPr="000C7FB4">
        <w:rPr>
          <w:rFonts w:ascii="宋体" w:hAnsi="宋体" w:cs="宋体" w:hint="eastAsia"/>
          <w:kern w:val="0"/>
        </w:rPr>
        <w:t>“</w:t>
      </w:r>
      <w:r w:rsidRPr="000C7FB4">
        <w:rPr>
          <w:rFonts w:ascii="宋体" w:hAnsi="宋体" w:cs="宋体"/>
          <w:kern w:val="0"/>
        </w:rPr>
        <w:t>211</w:t>
      </w:r>
      <w:r w:rsidRPr="000C7FB4">
        <w:rPr>
          <w:rFonts w:ascii="宋体" w:hAnsi="宋体" w:cs="宋体" w:hint="eastAsia"/>
          <w:kern w:val="0"/>
        </w:rPr>
        <w:t>”、“</w:t>
      </w:r>
      <w:r w:rsidRPr="000C7FB4">
        <w:rPr>
          <w:rFonts w:ascii="宋体" w:hAnsi="宋体" w:cs="宋体"/>
          <w:kern w:val="0"/>
        </w:rPr>
        <w:t>985</w:t>
      </w:r>
      <w:r w:rsidRPr="000C7FB4">
        <w:rPr>
          <w:rFonts w:ascii="宋体" w:hAnsi="宋体" w:cs="宋体" w:hint="eastAsia"/>
          <w:kern w:val="0"/>
        </w:rPr>
        <w:t>”高校理工科本科毕业生，首次在武进就业且工作满两年的理工科本科毕业生，给予一次性租房补贴</w:t>
      </w:r>
      <w:r w:rsidRPr="000C7FB4">
        <w:rPr>
          <w:rFonts w:ascii="宋体" w:hAnsi="宋体" w:cs="宋体"/>
          <w:kern w:val="0"/>
        </w:rPr>
        <w:t>12000</w:t>
      </w:r>
      <w:r w:rsidRPr="000C7FB4">
        <w:rPr>
          <w:rFonts w:ascii="宋体" w:hAnsi="宋体" w:cs="宋体" w:hint="eastAsia"/>
          <w:kern w:val="0"/>
        </w:rPr>
        <w:t>元；</w:t>
      </w:r>
    </w:p>
    <w:p w:rsidR="0078697B" w:rsidRPr="000C7FB4" w:rsidRDefault="0078697B" w:rsidP="000C7F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5" w:firstLineChars="0" w:firstLine="0"/>
        <w:jc w:val="left"/>
        <w:rPr>
          <w:rFonts w:ascii="宋体" w:cs="宋体"/>
          <w:kern w:val="0"/>
        </w:rPr>
      </w:pPr>
      <w:r w:rsidRPr="000C7FB4">
        <w:rPr>
          <w:rFonts w:ascii="宋体" w:hAnsi="宋体" w:cs="宋体" w:hint="eastAsia"/>
          <w:kern w:val="0"/>
        </w:rPr>
        <w:t>研究生享受区政府每年补贴</w:t>
      </w:r>
      <w:r w:rsidRPr="000C7FB4">
        <w:rPr>
          <w:rFonts w:ascii="宋体" w:hAnsi="宋体" w:cs="宋体"/>
          <w:kern w:val="0"/>
        </w:rPr>
        <w:t>1.6</w:t>
      </w:r>
      <w:r w:rsidRPr="000C7FB4">
        <w:rPr>
          <w:rFonts w:ascii="宋体" w:hAnsi="宋体" w:cs="宋体" w:hint="eastAsia"/>
          <w:kern w:val="0"/>
        </w:rPr>
        <w:t>万</w:t>
      </w:r>
      <w:r>
        <w:rPr>
          <w:rFonts w:ascii="宋体" w:hAnsi="宋体" w:cs="宋体" w:hint="eastAsia"/>
          <w:kern w:val="0"/>
        </w:rPr>
        <w:t>元</w:t>
      </w:r>
      <w:r w:rsidRPr="000C7FB4">
        <w:rPr>
          <w:rFonts w:ascii="宋体" w:hAnsi="宋体" w:cs="宋体" w:hint="eastAsia"/>
          <w:kern w:val="0"/>
        </w:rPr>
        <w:t>，连续补贴</w:t>
      </w:r>
      <w:r w:rsidRPr="000C7FB4">
        <w:rPr>
          <w:rFonts w:ascii="宋体" w:hAnsi="宋体" w:cs="宋体"/>
          <w:kern w:val="0"/>
        </w:rPr>
        <w:t>5</w:t>
      </w:r>
      <w:r w:rsidRPr="000C7FB4">
        <w:rPr>
          <w:rFonts w:ascii="宋体" w:hAnsi="宋体" w:cs="宋体" w:hint="eastAsia"/>
          <w:kern w:val="0"/>
        </w:rPr>
        <w:t>年。</w:t>
      </w:r>
    </w:p>
    <w:p w:rsidR="0078697B" w:rsidRPr="00417ABE" w:rsidRDefault="0078697B" w:rsidP="00426D0E">
      <w:pPr>
        <w:spacing w:line="36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四、</w:t>
      </w:r>
      <w:r w:rsidRPr="00417ABE">
        <w:rPr>
          <w:rFonts w:cs="宋体" w:hint="eastAsia"/>
          <w:b/>
          <w:bCs/>
          <w:sz w:val="24"/>
          <w:szCs w:val="24"/>
        </w:rPr>
        <w:t>常发集团</w:t>
      </w:r>
      <w:r w:rsidRPr="00417ABE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3</w:t>
      </w:r>
      <w:r>
        <w:rPr>
          <w:rFonts w:cs="宋体" w:hint="eastAsia"/>
          <w:b/>
          <w:bCs/>
          <w:sz w:val="24"/>
          <w:szCs w:val="24"/>
        </w:rPr>
        <w:t>届春季校园</w:t>
      </w:r>
      <w:r w:rsidRPr="00417ABE">
        <w:rPr>
          <w:rFonts w:cs="宋体" w:hint="eastAsia"/>
          <w:b/>
          <w:bCs/>
          <w:sz w:val="24"/>
          <w:szCs w:val="24"/>
        </w:rPr>
        <w:t>招聘</w:t>
      </w:r>
      <w:r>
        <w:rPr>
          <w:rFonts w:cs="宋体" w:hint="eastAsia"/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>STAR</w:t>
      </w:r>
      <w:r>
        <w:rPr>
          <w:rFonts w:cs="宋体" w:hint="eastAsia"/>
          <w:b/>
          <w:bCs/>
          <w:sz w:val="24"/>
          <w:szCs w:val="24"/>
        </w:rPr>
        <w:t>计划”</w:t>
      </w:r>
      <w:r w:rsidRPr="00417ABE">
        <w:rPr>
          <w:rFonts w:cs="宋体" w:hint="eastAsia"/>
          <w:b/>
          <w:bCs/>
          <w:sz w:val="24"/>
          <w:szCs w:val="24"/>
        </w:rPr>
        <w:t>应聘基本条件</w:t>
      </w:r>
    </w:p>
    <w:p w:rsidR="0078697B" w:rsidRDefault="0078697B" w:rsidP="00426D0E">
      <w:pPr>
        <w:pStyle w:val="ListParagraph"/>
        <w:spacing w:line="360" w:lineRule="auto"/>
        <w:ind w:left="420" w:firstLineChars="0" w:firstLine="0"/>
        <w:rPr>
          <w:rFonts w:ascii="??" w:hAnsi="??" w:cs="??"/>
          <w:color w:val="000000"/>
        </w:rPr>
      </w:pPr>
      <w:r w:rsidRPr="00F63A40">
        <w:rPr>
          <w:rFonts w:ascii="??" w:hAnsi="??" w:cs="??"/>
          <w:color w:val="000000"/>
        </w:rPr>
        <w:t>1</w:t>
      </w:r>
      <w:r w:rsidRPr="00F63A40">
        <w:rPr>
          <w:rFonts w:ascii="??" w:hAnsi="??" w:cs="宋体" w:hint="eastAsia"/>
          <w:color w:val="000000"/>
        </w:rPr>
        <w:t>、</w:t>
      </w:r>
      <w:r w:rsidRPr="00F63A40">
        <w:rPr>
          <w:rFonts w:ascii="??" w:hAnsi="??" w:cs="??"/>
          <w:color w:val="000000"/>
        </w:rPr>
        <w:t>201</w:t>
      </w:r>
      <w:r>
        <w:rPr>
          <w:rFonts w:ascii="??" w:hAnsi="??" w:cs="??"/>
          <w:color w:val="000000"/>
        </w:rPr>
        <w:t>3</w:t>
      </w:r>
      <w:r w:rsidRPr="00F63A40">
        <w:rPr>
          <w:rFonts w:ascii="??" w:hAnsi="??" w:cs="宋体" w:hint="eastAsia"/>
          <w:color w:val="000000"/>
        </w:rPr>
        <w:t>届</w:t>
      </w:r>
      <w:r>
        <w:rPr>
          <w:rFonts w:ascii="??" w:hAnsi="??" w:cs="宋体" w:hint="eastAsia"/>
          <w:color w:val="000000"/>
        </w:rPr>
        <w:t>全日制硕士以上应届毕业生，毕业时具备毕业证、学位证、就业报到证；</w:t>
      </w:r>
    </w:p>
    <w:p w:rsidR="0078697B" w:rsidRDefault="0078697B" w:rsidP="00426D0E">
      <w:pPr>
        <w:pStyle w:val="ListParagraph"/>
        <w:spacing w:line="360" w:lineRule="auto"/>
        <w:ind w:left="420" w:firstLineChars="0" w:firstLine="0"/>
        <w:rPr>
          <w:rFonts w:cs="Times New Roman"/>
        </w:rPr>
      </w:pPr>
      <w:r>
        <w:t>2</w:t>
      </w:r>
      <w:r>
        <w:rPr>
          <w:rFonts w:cs="宋体" w:hint="eastAsia"/>
        </w:rPr>
        <w:t>、英语取得国家六级证书；</w:t>
      </w:r>
    </w:p>
    <w:p w:rsidR="0078697B" w:rsidRDefault="0078697B" w:rsidP="00426D0E">
      <w:pPr>
        <w:pStyle w:val="ListParagraph"/>
        <w:spacing w:line="360" w:lineRule="auto"/>
        <w:ind w:left="420" w:firstLineChars="0" w:firstLine="0"/>
        <w:rPr>
          <w:rFonts w:cs="Times New Roman"/>
        </w:rPr>
      </w:pPr>
      <w:r>
        <w:t>3</w:t>
      </w:r>
      <w:r>
        <w:rPr>
          <w:rFonts w:cs="宋体" w:hint="eastAsia"/>
        </w:rPr>
        <w:t>、专业成绩优秀，综合素质突出，具备应聘岗位所需的基本专业技能；</w:t>
      </w:r>
    </w:p>
    <w:p w:rsidR="0078697B" w:rsidRPr="003534A8" w:rsidRDefault="0078697B" w:rsidP="003534A8">
      <w:pPr>
        <w:pStyle w:val="ListParagraph"/>
        <w:spacing w:line="360" w:lineRule="auto"/>
        <w:ind w:left="420" w:firstLineChars="0" w:firstLine="0"/>
        <w:rPr>
          <w:rFonts w:cs="Times New Roman"/>
        </w:rPr>
      </w:pPr>
      <w:r>
        <w:t>4</w:t>
      </w:r>
      <w:r>
        <w:rPr>
          <w:rFonts w:cs="宋体" w:hint="eastAsia"/>
        </w:rPr>
        <w:t>、具备强烈的责任感、进取心，以及较强的沟通能力、学习能力、团队协作能力。</w:t>
      </w:r>
    </w:p>
    <w:p w:rsidR="0078697B" w:rsidRPr="00417ABE" w:rsidRDefault="0078697B" w:rsidP="00426D0E">
      <w:pPr>
        <w:spacing w:line="36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五、常发集团</w:t>
      </w:r>
      <w:r>
        <w:rPr>
          <w:b/>
          <w:bCs/>
          <w:sz w:val="24"/>
          <w:szCs w:val="24"/>
        </w:rPr>
        <w:t>2013</w:t>
      </w:r>
      <w:r>
        <w:rPr>
          <w:rFonts w:cs="宋体" w:hint="eastAsia"/>
          <w:b/>
          <w:bCs/>
          <w:sz w:val="24"/>
          <w:szCs w:val="24"/>
        </w:rPr>
        <w:t>届春季校园招聘“</w:t>
      </w:r>
      <w:r>
        <w:rPr>
          <w:b/>
          <w:bCs/>
          <w:sz w:val="24"/>
          <w:szCs w:val="24"/>
        </w:rPr>
        <w:t>STAR</w:t>
      </w:r>
      <w:r>
        <w:rPr>
          <w:rFonts w:cs="宋体" w:hint="eastAsia"/>
          <w:b/>
          <w:bCs/>
          <w:sz w:val="24"/>
          <w:szCs w:val="24"/>
        </w:rPr>
        <w:t>计划”应聘</w:t>
      </w:r>
      <w:r w:rsidRPr="00417ABE">
        <w:rPr>
          <w:rFonts w:cs="宋体" w:hint="eastAsia"/>
          <w:b/>
          <w:bCs/>
          <w:sz w:val="24"/>
          <w:szCs w:val="24"/>
        </w:rPr>
        <w:t>流程</w:t>
      </w:r>
    </w:p>
    <w:p w:rsidR="0078697B" w:rsidRDefault="0078697B" w:rsidP="00426D0E">
      <w:pPr>
        <w:pStyle w:val="ListParagraph"/>
        <w:spacing w:line="360" w:lineRule="auto"/>
        <w:ind w:left="420" w:firstLineChars="0" w:firstLine="0"/>
        <w:rPr>
          <w:rFonts w:ascii="宋体" w:cs="Times New Roman"/>
        </w:rPr>
      </w:pP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、常发集团</w:t>
      </w:r>
      <w:r>
        <w:rPr>
          <w:rFonts w:ascii="宋体" w:hAnsi="宋体" w:cs="宋体"/>
        </w:rPr>
        <w:t>2013</w:t>
      </w:r>
      <w:r>
        <w:rPr>
          <w:rFonts w:ascii="宋体" w:hAnsi="宋体" w:cs="宋体" w:hint="eastAsia"/>
        </w:rPr>
        <w:t>年校园宣讲会：现场填写应聘申请表（贴照片）并投递简历；</w:t>
      </w:r>
    </w:p>
    <w:p w:rsidR="0078697B" w:rsidRDefault="0078697B" w:rsidP="00426D0E">
      <w:pPr>
        <w:pStyle w:val="ListParagraph"/>
        <w:spacing w:line="360" w:lineRule="auto"/>
        <w:ind w:left="420" w:firstLineChars="0" w:firstLine="0"/>
        <w:rPr>
          <w:rFonts w:ascii="宋体" w:cs="Times New Roman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、初试：无领导小组讨论</w:t>
      </w:r>
    </w:p>
    <w:p w:rsidR="0078697B" w:rsidRDefault="0078697B" w:rsidP="00426D0E">
      <w:pPr>
        <w:pStyle w:val="ListParagraph"/>
        <w:spacing w:line="360" w:lineRule="auto"/>
        <w:ind w:left="420" w:firstLineChars="0" w:firstLine="0"/>
        <w:rPr>
          <w:rFonts w:ascii="宋体" w:cs="Times New Roman"/>
        </w:rPr>
      </w:pP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、复试：综合面试</w:t>
      </w:r>
    </w:p>
    <w:p w:rsidR="0078697B" w:rsidRDefault="0078697B" w:rsidP="00426D0E">
      <w:pPr>
        <w:pStyle w:val="ListParagraph"/>
        <w:spacing w:line="360" w:lineRule="auto"/>
        <w:ind w:left="420" w:firstLineChars="0" w:firstLine="0"/>
        <w:rPr>
          <w:rFonts w:ascii="宋体" w:cs="Times New Roman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、“</w:t>
      </w:r>
      <w:r>
        <w:rPr>
          <w:rFonts w:ascii="宋体" w:hAnsi="宋体" w:cs="宋体"/>
        </w:rPr>
        <w:t>STAR</w:t>
      </w:r>
      <w:r>
        <w:rPr>
          <w:rFonts w:ascii="宋体" w:hAnsi="宋体" w:cs="宋体" w:hint="eastAsia"/>
        </w:rPr>
        <w:t>计划”加试</w:t>
      </w:r>
    </w:p>
    <w:p w:rsidR="0078697B" w:rsidRDefault="0078697B" w:rsidP="00426D0E">
      <w:pPr>
        <w:pStyle w:val="ListParagraph"/>
        <w:spacing w:line="360" w:lineRule="auto"/>
        <w:ind w:left="420" w:firstLineChars="0" w:firstLine="0"/>
        <w:rPr>
          <w:rFonts w:cs="Times New Roman"/>
        </w:rPr>
      </w:pPr>
      <w:r>
        <w:t>5</w:t>
      </w:r>
      <w:r>
        <w:rPr>
          <w:rFonts w:cs="宋体" w:hint="eastAsia"/>
        </w:rPr>
        <w:t>、终面（集团总部）</w:t>
      </w:r>
    </w:p>
    <w:p w:rsidR="0078697B" w:rsidRDefault="0078697B" w:rsidP="00426D0E">
      <w:pPr>
        <w:pStyle w:val="ListParagraph"/>
        <w:spacing w:line="360" w:lineRule="auto"/>
        <w:ind w:left="420" w:firstLineChars="0" w:firstLine="0"/>
        <w:rPr>
          <w:rFonts w:cs="Times New Roman"/>
        </w:rPr>
      </w:pPr>
      <w:r>
        <w:t>6</w:t>
      </w:r>
      <w:r>
        <w:rPr>
          <w:rFonts w:cs="宋体" w:hint="eastAsia"/>
        </w:rPr>
        <w:t>、录用，体检和签约</w:t>
      </w:r>
    </w:p>
    <w:p w:rsidR="0078697B" w:rsidRDefault="0078697B" w:rsidP="00426D0E">
      <w:pPr>
        <w:pStyle w:val="ListParagraph"/>
        <w:spacing w:line="360" w:lineRule="auto"/>
        <w:ind w:left="420" w:firstLineChars="0" w:firstLine="0"/>
        <w:rPr>
          <w:rFonts w:cs="Times New Roman"/>
        </w:rPr>
      </w:pPr>
      <w:r>
        <w:t>7</w:t>
      </w:r>
      <w:r>
        <w:rPr>
          <w:rFonts w:cs="宋体" w:hint="eastAsia"/>
        </w:rPr>
        <w:t>、岗前实习</w:t>
      </w:r>
    </w:p>
    <w:p w:rsidR="0078697B" w:rsidRPr="003534A8" w:rsidRDefault="0078697B" w:rsidP="003534A8">
      <w:pPr>
        <w:pStyle w:val="ListParagraph"/>
        <w:spacing w:line="360" w:lineRule="auto"/>
        <w:ind w:left="420" w:firstLineChars="0" w:firstLine="0"/>
        <w:rPr>
          <w:rFonts w:cs="Times New Roman"/>
        </w:rPr>
      </w:pPr>
      <w:r>
        <w:t>8</w:t>
      </w:r>
      <w:r>
        <w:rPr>
          <w:rFonts w:cs="宋体" w:hint="eastAsia"/>
        </w:rPr>
        <w:t>、入职报到与签订劳动合同</w:t>
      </w:r>
    </w:p>
    <w:p w:rsidR="0078697B" w:rsidRPr="00417ABE" w:rsidRDefault="0078697B" w:rsidP="00426D0E">
      <w:pPr>
        <w:spacing w:line="36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六、</w:t>
      </w:r>
      <w:r w:rsidRPr="00417ABE">
        <w:rPr>
          <w:rFonts w:cs="宋体" w:hint="eastAsia"/>
          <w:b/>
          <w:bCs/>
          <w:sz w:val="24"/>
          <w:szCs w:val="24"/>
        </w:rPr>
        <w:t>联系方式</w:t>
      </w:r>
    </w:p>
    <w:p w:rsidR="0078697B" w:rsidRDefault="0078697B" w:rsidP="007F0B09">
      <w:pPr>
        <w:pStyle w:val="ListParagraph"/>
        <w:spacing w:line="360" w:lineRule="auto"/>
        <w:ind w:firstLine="31680"/>
        <w:rPr>
          <w:rFonts w:cs="Times New Roman"/>
        </w:rPr>
      </w:pPr>
      <w:r>
        <w:t xml:space="preserve"> </w:t>
      </w:r>
      <w:r>
        <w:rPr>
          <w:rFonts w:cs="宋体" w:hint="eastAsia"/>
        </w:rPr>
        <w:t>地址：江苏省常州市武进区延政中路常发大厦</w:t>
      </w:r>
      <w:r>
        <w:t>25</w:t>
      </w:r>
      <w:r>
        <w:rPr>
          <w:rFonts w:cs="宋体" w:hint="eastAsia"/>
        </w:rPr>
        <w:t>楼人力资源中心</w:t>
      </w:r>
    </w:p>
    <w:p w:rsidR="0078697B" w:rsidRDefault="0078697B" w:rsidP="007F0B09">
      <w:pPr>
        <w:pStyle w:val="ListParagraph"/>
        <w:spacing w:line="360" w:lineRule="auto"/>
        <w:ind w:firstLineChars="250" w:firstLine="31680"/>
      </w:pPr>
      <w:r>
        <w:rPr>
          <w:rFonts w:cs="宋体" w:hint="eastAsia"/>
        </w:rPr>
        <w:t>邮编：</w:t>
      </w:r>
      <w:r>
        <w:t>213161</w:t>
      </w:r>
    </w:p>
    <w:p w:rsidR="0078697B" w:rsidRDefault="0078697B" w:rsidP="007F0B09">
      <w:pPr>
        <w:pStyle w:val="ListParagraph"/>
        <w:tabs>
          <w:tab w:val="left" w:pos="709"/>
        </w:tabs>
        <w:spacing w:line="360" w:lineRule="auto"/>
        <w:ind w:left="420" w:firstLineChars="50" w:firstLine="31680"/>
        <w:rPr>
          <w:rFonts w:cs="Times New Roman"/>
        </w:rPr>
      </w:pPr>
      <w:r>
        <w:rPr>
          <w:rFonts w:cs="宋体" w:hint="eastAsia"/>
        </w:rPr>
        <w:t>主页：</w:t>
      </w:r>
      <w:hyperlink r:id="rId7" w:history="1">
        <w:r w:rsidRPr="00447C0C">
          <w:rPr>
            <w:rStyle w:val="Hyperlink"/>
          </w:rPr>
          <w:t>www.changfa.com</w:t>
        </w:r>
      </w:hyperlink>
    </w:p>
    <w:p w:rsidR="0078697B" w:rsidRPr="00CF2149" w:rsidRDefault="0078697B" w:rsidP="007F0B09">
      <w:pPr>
        <w:pStyle w:val="ListParagraph"/>
        <w:spacing w:line="360" w:lineRule="auto"/>
        <w:ind w:firstLineChars="250" w:firstLine="31680"/>
        <w:rPr>
          <w:rFonts w:cs="Times New Roman"/>
          <w:b/>
          <w:bCs/>
          <w:sz w:val="30"/>
          <w:szCs w:val="30"/>
        </w:rPr>
      </w:pPr>
      <w:r w:rsidRPr="00CF2149">
        <w:rPr>
          <w:rFonts w:cs="宋体" w:hint="eastAsia"/>
          <w:b/>
          <w:bCs/>
          <w:sz w:val="30"/>
          <w:szCs w:val="30"/>
        </w:rPr>
        <w:t>有意向应聘的同学可投递简历至：</w:t>
      </w:r>
      <w:hyperlink r:id="rId8" w:history="1">
        <w:r w:rsidRPr="00CF2149">
          <w:rPr>
            <w:rStyle w:val="Hyperlink"/>
            <w:b/>
            <w:bCs/>
            <w:sz w:val="30"/>
            <w:szCs w:val="30"/>
          </w:rPr>
          <w:t>xyzp_cf@changfa.com</w:t>
        </w:r>
      </w:hyperlink>
    </w:p>
    <w:p w:rsidR="0078697B" w:rsidRDefault="0078697B" w:rsidP="007F0B09">
      <w:pPr>
        <w:spacing w:line="360" w:lineRule="auto"/>
        <w:ind w:leftChars="200" w:left="31680"/>
        <w:jc w:val="right"/>
        <w:rPr>
          <w:rFonts w:ascii="宋体"/>
          <w:b/>
          <w:bCs/>
          <w:sz w:val="24"/>
          <w:szCs w:val="24"/>
        </w:rPr>
      </w:pPr>
    </w:p>
    <w:p w:rsidR="0078697B" w:rsidRPr="003B4E64" w:rsidRDefault="0078697B" w:rsidP="007F0B09">
      <w:pPr>
        <w:spacing w:line="360" w:lineRule="auto"/>
        <w:ind w:leftChars="200" w:left="31680"/>
        <w:jc w:val="right"/>
        <w:rPr>
          <w:rFonts w:ascii="宋体"/>
          <w:b/>
          <w:bCs/>
          <w:sz w:val="24"/>
          <w:szCs w:val="24"/>
        </w:rPr>
      </w:pPr>
      <w:r w:rsidRPr="003B4E64">
        <w:rPr>
          <w:rFonts w:ascii="宋体" w:hAnsi="宋体" w:cs="宋体" w:hint="eastAsia"/>
          <w:b/>
          <w:bCs/>
          <w:sz w:val="24"/>
          <w:szCs w:val="24"/>
        </w:rPr>
        <w:t>常发集团人力资源中心</w:t>
      </w:r>
    </w:p>
    <w:p w:rsidR="0078697B" w:rsidRDefault="0078697B" w:rsidP="00781AB8">
      <w:pPr>
        <w:ind w:left="31680" w:hangingChars="3134" w:firstLine="31680"/>
        <w:jc w:val="right"/>
        <w:rPr>
          <w:rFonts w:ascii="宋体" w:cs="宋体"/>
          <w:b/>
          <w:bCs/>
          <w:sz w:val="24"/>
          <w:szCs w:val="24"/>
        </w:rPr>
      </w:pPr>
      <w:r w:rsidRPr="003B4E64">
        <w:rPr>
          <w:rFonts w:ascii="宋体" w:hAnsi="宋体" w:cs="宋体"/>
          <w:b/>
          <w:bCs/>
          <w:sz w:val="24"/>
          <w:szCs w:val="24"/>
        </w:rPr>
        <w:t>201</w:t>
      </w:r>
      <w:r>
        <w:rPr>
          <w:rFonts w:ascii="宋体" w:hAnsi="宋体" w:cs="宋体"/>
          <w:b/>
          <w:bCs/>
          <w:sz w:val="24"/>
          <w:szCs w:val="24"/>
        </w:rPr>
        <w:t>3</w:t>
      </w:r>
      <w:r w:rsidRPr="003B4E64">
        <w:rPr>
          <w:rFonts w:ascii="宋体" w:cs="宋体"/>
          <w:b/>
          <w:bCs/>
          <w:sz w:val="24"/>
          <w:szCs w:val="24"/>
        </w:rPr>
        <w:t>-</w:t>
      </w:r>
      <w:r>
        <w:rPr>
          <w:rFonts w:ascii="宋体" w:hAnsi="宋体" w:cs="宋体"/>
          <w:b/>
          <w:bCs/>
          <w:sz w:val="24"/>
          <w:szCs w:val="24"/>
        </w:rPr>
        <w:t>2</w:t>
      </w:r>
    </w:p>
    <w:p w:rsidR="0078697B" w:rsidRDefault="0078697B" w:rsidP="007F0B09">
      <w:pPr>
        <w:ind w:left="31680" w:hangingChars="3134" w:firstLine="31680"/>
        <w:jc w:val="right"/>
        <w:rPr>
          <w:rFonts w:ascii="宋体" w:cs="宋体"/>
          <w:b/>
          <w:bCs/>
          <w:sz w:val="24"/>
          <w:szCs w:val="24"/>
        </w:rPr>
      </w:pPr>
    </w:p>
    <w:p w:rsidR="0078697B" w:rsidRDefault="0078697B" w:rsidP="007F0B09">
      <w:pPr>
        <w:ind w:left="31680" w:hangingChars="3134" w:firstLine="31680"/>
        <w:jc w:val="right"/>
        <w:rPr>
          <w:rFonts w:ascii="宋体" w:cs="宋体"/>
          <w:b/>
          <w:bCs/>
          <w:sz w:val="24"/>
          <w:szCs w:val="24"/>
        </w:rPr>
      </w:pPr>
    </w:p>
    <w:p w:rsidR="0078697B" w:rsidRDefault="0078697B" w:rsidP="007F0B09">
      <w:pPr>
        <w:ind w:left="31680" w:hangingChars="3134" w:firstLine="31680"/>
        <w:jc w:val="right"/>
        <w:rPr>
          <w:rFonts w:ascii="宋体" w:cs="宋体"/>
          <w:b/>
          <w:bCs/>
          <w:sz w:val="24"/>
          <w:szCs w:val="24"/>
        </w:rPr>
      </w:pPr>
    </w:p>
    <w:p w:rsidR="0078697B" w:rsidRDefault="0078697B" w:rsidP="007F0B09">
      <w:pPr>
        <w:ind w:left="31680" w:hangingChars="3134" w:firstLine="31680"/>
      </w:pPr>
    </w:p>
    <w:p w:rsidR="0078697B" w:rsidRDefault="0078697B" w:rsidP="007F0B09">
      <w:pPr>
        <w:spacing w:line="360" w:lineRule="auto"/>
        <w:rPr>
          <w:b/>
          <w:bCs/>
          <w:sz w:val="24"/>
          <w:szCs w:val="24"/>
        </w:rPr>
      </w:pPr>
      <w:r w:rsidRPr="00417ABE">
        <w:rPr>
          <w:rFonts w:cs="宋体" w:hint="eastAsia"/>
          <w:b/>
          <w:bCs/>
          <w:sz w:val="24"/>
          <w:szCs w:val="24"/>
        </w:rPr>
        <w:t>常发集团</w:t>
      </w:r>
      <w:r w:rsidRPr="00417ABE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3</w:t>
      </w:r>
      <w:r>
        <w:rPr>
          <w:rFonts w:cs="宋体" w:hint="eastAsia"/>
          <w:b/>
          <w:bCs/>
          <w:sz w:val="24"/>
          <w:szCs w:val="24"/>
        </w:rPr>
        <w:t>届春季校园</w:t>
      </w:r>
      <w:r w:rsidRPr="00417ABE">
        <w:rPr>
          <w:rFonts w:cs="宋体" w:hint="eastAsia"/>
          <w:b/>
          <w:bCs/>
          <w:sz w:val="24"/>
          <w:szCs w:val="24"/>
        </w:rPr>
        <w:t>招聘</w:t>
      </w:r>
      <w:r>
        <w:rPr>
          <w:rFonts w:cs="宋体" w:hint="eastAsia"/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>STAR</w:t>
      </w:r>
      <w:r>
        <w:rPr>
          <w:rFonts w:cs="宋体" w:hint="eastAsia"/>
          <w:b/>
          <w:bCs/>
          <w:sz w:val="24"/>
          <w:szCs w:val="24"/>
        </w:rPr>
        <w:t>计划”</w:t>
      </w:r>
      <w:r w:rsidRPr="00417ABE">
        <w:rPr>
          <w:rFonts w:cs="宋体" w:hint="eastAsia"/>
          <w:b/>
          <w:bCs/>
          <w:sz w:val="24"/>
          <w:szCs w:val="24"/>
        </w:rPr>
        <w:t>需求与福利</w:t>
      </w:r>
      <w:r>
        <w:rPr>
          <w:b/>
          <w:bCs/>
          <w:sz w:val="24"/>
          <w:szCs w:val="24"/>
        </w:rPr>
        <w:t xml:space="preserve"> </w:t>
      </w:r>
    </w:p>
    <w:p w:rsidR="0078697B" w:rsidRDefault="0078697B" w:rsidP="007F0B09">
      <w:pPr>
        <w:spacing w:line="360" w:lineRule="auto"/>
        <w:rPr>
          <w:b/>
          <w:bCs/>
          <w:sz w:val="24"/>
          <w:szCs w:val="24"/>
        </w:rPr>
      </w:pPr>
    </w:p>
    <w:tbl>
      <w:tblPr>
        <w:tblW w:w="8788" w:type="dxa"/>
        <w:tblInd w:w="-106" w:type="dxa"/>
        <w:tblLook w:val="00A0"/>
      </w:tblPr>
      <w:tblGrid>
        <w:gridCol w:w="1275"/>
        <w:gridCol w:w="2127"/>
        <w:gridCol w:w="1842"/>
        <w:gridCol w:w="1276"/>
        <w:gridCol w:w="2268"/>
      </w:tblGrid>
      <w:tr w:rsidR="0078697B" w:rsidRPr="000C7FB4" w:rsidTr="00765FC2">
        <w:trPr>
          <w:trHeight w:val="6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765FC2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765FC2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专业需求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765FC2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765FC2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765FC2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薪资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范围</w:t>
            </w:r>
            <w:r w:rsidRPr="000C7FB4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元</w:t>
            </w:r>
            <w:r w:rsidRPr="000C7FB4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0C7FB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月）</w:t>
            </w:r>
          </w:p>
        </w:tc>
      </w:tr>
      <w:tr w:rsidR="0078697B" w:rsidRPr="000C7FB4" w:rsidTr="00765FC2">
        <w:trPr>
          <w:trHeight w:val="72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765FC2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765FC2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0C7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机械制造及其自动化，机械电子工程等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765FC2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0C7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765FC2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0C7F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97B" w:rsidRPr="000C7FB4" w:rsidRDefault="0078697B" w:rsidP="00765FC2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0C7F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8000-10000</w:t>
            </w:r>
          </w:p>
        </w:tc>
      </w:tr>
    </w:tbl>
    <w:p w:rsidR="0078697B" w:rsidRDefault="0078697B" w:rsidP="0078697B">
      <w:pPr>
        <w:ind w:left="31680" w:hangingChars="3134" w:firstLine="31680"/>
      </w:pPr>
    </w:p>
    <w:p w:rsidR="0078697B" w:rsidRDefault="0078697B" w:rsidP="007F0B09">
      <w:pPr>
        <w:pStyle w:val="ListParagraph"/>
        <w:tabs>
          <w:tab w:val="left" w:pos="709"/>
        </w:tabs>
        <w:spacing w:line="360" w:lineRule="auto"/>
        <w:ind w:left="420" w:firstLineChars="50" w:firstLine="31680"/>
        <w:rPr>
          <w:rFonts w:cs="Times New Roman"/>
        </w:rPr>
      </w:pPr>
      <w:r>
        <w:rPr>
          <w:rFonts w:cs="宋体" w:hint="eastAsia"/>
        </w:rPr>
        <w:t>主页：</w:t>
      </w:r>
      <w:hyperlink r:id="rId9" w:history="1">
        <w:r w:rsidRPr="00447C0C">
          <w:rPr>
            <w:rStyle w:val="Hyperlink"/>
          </w:rPr>
          <w:t>www.changfa.com</w:t>
        </w:r>
      </w:hyperlink>
    </w:p>
    <w:p w:rsidR="0078697B" w:rsidRDefault="0078697B" w:rsidP="007F0B09">
      <w:pPr>
        <w:ind w:left="31680" w:hangingChars="3134" w:firstLine="31680"/>
      </w:pPr>
      <w:r w:rsidRPr="00CF2149">
        <w:rPr>
          <w:rFonts w:cs="宋体" w:hint="eastAsia"/>
          <w:b/>
          <w:bCs/>
          <w:sz w:val="30"/>
          <w:szCs w:val="30"/>
        </w:rPr>
        <w:t>有意向应聘的同学可投递简历至：</w:t>
      </w:r>
      <w:hyperlink r:id="rId10" w:history="1">
        <w:r w:rsidRPr="00CF2149">
          <w:rPr>
            <w:rStyle w:val="Hyperlink"/>
            <w:b/>
            <w:bCs/>
            <w:sz w:val="30"/>
            <w:szCs w:val="30"/>
          </w:rPr>
          <w:t>xyzp_cf@changfa.com</w:t>
        </w:r>
      </w:hyperlink>
    </w:p>
    <w:p w:rsidR="0078697B" w:rsidRDefault="0078697B" w:rsidP="007F0B09">
      <w:pPr>
        <w:ind w:left="31680" w:hangingChars="3134" w:firstLine="31680"/>
      </w:pPr>
    </w:p>
    <w:p w:rsidR="0078697B" w:rsidRDefault="0078697B" w:rsidP="007F0B09">
      <w:pPr>
        <w:ind w:left="31680" w:hangingChars="3134" w:firstLine="31680"/>
      </w:pPr>
    </w:p>
    <w:p w:rsidR="0078697B" w:rsidRDefault="0078697B" w:rsidP="007F0B09">
      <w:pPr>
        <w:ind w:left="31680" w:hangingChars="3134" w:firstLine="31680"/>
      </w:pPr>
      <w:r>
        <w:rPr>
          <w:rFonts w:cs="宋体" w:hint="eastAsia"/>
        </w:rPr>
        <w:t>机械学院研工办</w:t>
      </w:r>
    </w:p>
    <w:p w:rsidR="0078697B" w:rsidRPr="00426D0E" w:rsidRDefault="0078697B" w:rsidP="007F0B09">
      <w:pPr>
        <w:ind w:left="31680" w:hangingChars="3134" w:firstLine="31680"/>
      </w:pPr>
      <w:r>
        <w:t>2013-2-26</w:t>
      </w:r>
    </w:p>
    <w:sectPr w:rsidR="0078697B" w:rsidRPr="00426D0E" w:rsidSect="00070BD6">
      <w:headerReference w:type="default" r:id="rId11"/>
      <w:pgSz w:w="11906" w:h="16838"/>
      <w:pgMar w:top="851" w:right="1416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97B" w:rsidRDefault="0078697B">
      <w:r>
        <w:separator/>
      </w:r>
    </w:p>
  </w:endnote>
  <w:endnote w:type="continuationSeparator" w:id="0">
    <w:p w:rsidR="0078697B" w:rsidRDefault="00786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楷体">
    <w:altName w:val="华文中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97B" w:rsidRDefault="0078697B">
      <w:r>
        <w:separator/>
      </w:r>
    </w:p>
  </w:footnote>
  <w:footnote w:type="continuationSeparator" w:id="0">
    <w:p w:rsidR="0078697B" w:rsidRDefault="00786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7B" w:rsidRDefault="0078697B" w:rsidP="00FB7CCE">
    <w:pPr>
      <w:pStyle w:val="Header"/>
      <w:pBdr>
        <w:bottom w:val="single" w:sz="6" w:space="0" w:color="auto"/>
      </w:pBdr>
      <w:jc w:val="both"/>
    </w:pPr>
    <w:r w:rsidRPr="00C400C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alt="未标题-3 拷贝" style="width:88.5pt;height:50.25pt;visibility:visible">
          <v:imagedata r:id="rId1" o:title=""/>
        </v:shape>
      </w:pict>
    </w:r>
    <w:r>
      <w:t xml:space="preserve">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C0E7E"/>
    <w:multiLevelType w:val="hybridMultilevel"/>
    <w:tmpl w:val="C85C03EE"/>
    <w:lvl w:ilvl="0" w:tplc="04090001">
      <w:start w:val="1"/>
      <w:numFmt w:val="bullet"/>
      <w:lvlText w:val=""/>
      <w:lvlJc w:val="left"/>
      <w:pPr>
        <w:ind w:left="89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16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6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9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36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1">
    <w:nsid w:val="501B60BA"/>
    <w:multiLevelType w:val="hybridMultilevel"/>
    <w:tmpl w:val="8E62B316"/>
    <w:lvl w:ilvl="0" w:tplc="04090003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E82"/>
    <w:rsid w:val="000000E9"/>
    <w:rsid w:val="0000169C"/>
    <w:rsid w:val="00013416"/>
    <w:rsid w:val="00023FED"/>
    <w:rsid w:val="00025D34"/>
    <w:rsid w:val="00026C7C"/>
    <w:rsid w:val="00026F1F"/>
    <w:rsid w:val="000319CF"/>
    <w:rsid w:val="00040921"/>
    <w:rsid w:val="000437C0"/>
    <w:rsid w:val="00043844"/>
    <w:rsid w:val="00061DAA"/>
    <w:rsid w:val="00064A63"/>
    <w:rsid w:val="000666D2"/>
    <w:rsid w:val="00070B1F"/>
    <w:rsid w:val="00070BD6"/>
    <w:rsid w:val="00090A9E"/>
    <w:rsid w:val="00092570"/>
    <w:rsid w:val="00092868"/>
    <w:rsid w:val="000A217A"/>
    <w:rsid w:val="000A77C1"/>
    <w:rsid w:val="000B7911"/>
    <w:rsid w:val="000C7FB4"/>
    <w:rsid w:val="000D139F"/>
    <w:rsid w:val="000D4126"/>
    <w:rsid w:val="000D4BE5"/>
    <w:rsid w:val="000D593E"/>
    <w:rsid w:val="000E0A73"/>
    <w:rsid w:val="000F356F"/>
    <w:rsid w:val="001004CD"/>
    <w:rsid w:val="00101F1F"/>
    <w:rsid w:val="00106E1D"/>
    <w:rsid w:val="00111740"/>
    <w:rsid w:val="00113F68"/>
    <w:rsid w:val="00123AD9"/>
    <w:rsid w:val="00125B6C"/>
    <w:rsid w:val="00127D48"/>
    <w:rsid w:val="001343E6"/>
    <w:rsid w:val="00141F6A"/>
    <w:rsid w:val="001540C0"/>
    <w:rsid w:val="00157146"/>
    <w:rsid w:val="001659BB"/>
    <w:rsid w:val="001725B0"/>
    <w:rsid w:val="0017451C"/>
    <w:rsid w:val="00182A2E"/>
    <w:rsid w:val="00196CD0"/>
    <w:rsid w:val="0019746B"/>
    <w:rsid w:val="001A1F5B"/>
    <w:rsid w:val="001A24B2"/>
    <w:rsid w:val="001B33C6"/>
    <w:rsid w:val="001C1F0E"/>
    <w:rsid w:val="001C3E95"/>
    <w:rsid w:val="001D1CE8"/>
    <w:rsid w:val="001D359B"/>
    <w:rsid w:val="001D749C"/>
    <w:rsid w:val="001E5FAF"/>
    <w:rsid w:val="001E6546"/>
    <w:rsid w:val="001F03D9"/>
    <w:rsid w:val="001F4203"/>
    <w:rsid w:val="001F447F"/>
    <w:rsid w:val="00207C62"/>
    <w:rsid w:val="0021032B"/>
    <w:rsid w:val="002122A8"/>
    <w:rsid w:val="00214ADC"/>
    <w:rsid w:val="00220983"/>
    <w:rsid w:val="002250FD"/>
    <w:rsid w:val="002270A4"/>
    <w:rsid w:val="00232A46"/>
    <w:rsid w:val="0023361E"/>
    <w:rsid w:val="00234374"/>
    <w:rsid w:val="00237D45"/>
    <w:rsid w:val="00241E4E"/>
    <w:rsid w:val="00261ACA"/>
    <w:rsid w:val="002705D5"/>
    <w:rsid w:val="00276164"/>
    <w:rsid w:val="00283F06"/>
    <w:rsid w:val="002845E7"/>
    <w:rsid w:val="002854ED"/>
    <w:rsid w:val="002A4EC8"/>
    <w:rsid w:val="002A6A94"/>
    <w:rsid w:val="002B06FC"/>
    <w:rsid w:val="002B1DD2"/>
    <w:rsid w:val="002B6FF0"/>
    <w:rsid w:val="002C45AC"/>
    <w:rsid w:val="002C5616"/>
    <w:rsid w:val="002E67CE"/>
    <w:rsid w:val="002E7B82"/>
    <w:rsid w:val="002F12A6"/>
    <w:rsid w:val="00304AA4"/>
    <w:rsid w:val="00312EE7"/>
    <w:rsid w:val="003162DF"/>
    <w:rsid w:val="00316AE2"/>
    <w:rsid w:val="003174DD"/>
    <w:rsid w:val="0032082B"/>
    <w:rsid w:val="00322264"/>
    <w:rsid w:val="00333C52"/>
    <w:rsid w:val="00345C7F"/>
    <w:rsid w:val="003534A8"/>
    <w:rsid w:val="003A0FC3"/>
    <w:rsid w:val="003B1C8D"/>
    <w:rsid w:val="003B4E64"/>
    <w:rsid w:val="003B53AE"/>
    <w:rsid w:val="003C026A"/>
    <w:rsid w:val="003D3053"/>
    <w:rsid w:val="003D5DBC"/>
    <w:rsid w:val="003D5E8E"/>
    <w:rsid w:val="003E5CCE"/>
    <w:rsid w:val="003E6B40"/>
    <w:rsid w:val="003F02E9"/>
    <w:rsid w:val="003F249D"/>
    <w:rsid w:val="003F73A5"/>
    <w:rsid w:val="003F7D7C"/>
    <w:rsid w:val="0040398A"/>
    <w:rsid w:val="00406C30"/>
    <w:rsid w:val="00411ECB"/>
    <w:rsid w:val="00413818"/>
    <w:rsid w:val="00413886"/>
    <w:rsid w:val="004151FE"/>
    <w:rsid w:val="00416908"/>
    <w:rsid w:val="00417ABE"/>
    <w:rsid w:val="00420C5A"/>
    <w:rsid w:val="00425B48"/>
    <w:rsid w:val="00426D0E"/>
    <w:rsid w:val="0043081D"/>
    <w:rsid w:val="004344BA"/>
    <w:rsid w:val="00434919"/>
    <w:rsid w:val="0044208B"/>
    <w:rsid w:val="00443091"/>
    <w:rsid w:val="00447C0C"/>
    <w:rsid w:val="0046245E"/>
    <w:rsid w:val="004928CB"/>
    <w:rsid w:val="004A0AC8"/>
    <w:rsid w:val="004A1D20"/>
    <w:rsid w:val="004A478D"/>
    <w:rsid w:val="004C1817"/>
    <w:rsid w:val="004C2623"/>
    <w:rsid w:val="004C50B3"/>
    <w:rsid w:val="004F091A"/>
    <w:rsid w:val="004F47DD"/>
    <w:rsid w:val="005048D4"/>
    <w:rsid w:val="00505DD3"/>
    <w:rsid w:val="0050651C"/>
    <w:rsid w:val="00515241"/>
    <w:rsid w:val="00517E21"/>
    <w:rsid w:val="005302C0"/>
    <w:rsid w:val="00535009"/>
    <w:rsid w:val="005407F5"/>
    <w:rsid w:val="00542589"/>
    <w:rsid w:val="00544F71"/>
    <w:rsid w:val="00545980"/>
    <w:rsid w:val="00546DD6"/>
    <w:rsid w:val="005538DF"/>
    <w:rsid w:val="005628DE"/>
    <w:rsid w:val="00562D13"/>
    <w:rsid w:val="00587733"/>
    <w:rsid w:val="00590B38"/>
    <w:rsid w:val="005923B0"/>
    <w:rsid w:val="005A2B86"/>
    <w:rsid w:val="005A6054"/>
    <w:rsid w:val="005B3BC8"/>
    <w:rsid w:val="005B478E"/>
    <w:rsid w:val="005D2F4D"/>
    <w:rsid w:val="005E2815"/>
    <w:rsid w:val="005F2051"/>
    <w:rsid w:val="0060339B"/>
    <w:rsid w:val="006154D5"/>
    <w:rsid w:val="00616936"/>
    <w:rsid w:val="00617D28"/>
    <w:rsid w:val="00642986"/>
    <w:rsid w:val="00643662"/>
    <w:rsid w:val="006619F7"/>
    <w:rsid w:val="00663A61"/>
    <w:rsid w:val="00676E82"/>
    <w:rsid w:val="0068056C"/>
    <w:rsid w:val="00693232"/>
    <w:rsid w:val="006A1B41"/>
    <w:rsid w:val="006A598D"/>
    <w:rsid w:val="006B22F5"/>
    <w:rsid w:val="006B684C"/>
    <w:rsid w:val="006B7E19"/>
    <w:rsid w:val="006C32BA"/>
    <w:rsid w:val="006C6BCC"/>
    <w:rsid w:val="006C7DBB"/>
    <w:rsid w:val="006D52AA"/>
    <w:rsid w:val="006D6BEA"/>
    <w:rsid w:val="006E26BE"/>
    <w:rsid w:val="006E7EDE"/>
    <w:rsid w:val="006F48B9"/>
    <w:rsid w:val="00700009"/>
    <w:rsid w:val="00700720"/>
    <w:rsid w:val="00713FEF"/>
    <w:rsid w:val="00715D12"/>
    <w:rsid w:val="00722C69"/>
    <w:rsid w:val="00742FFB"/>
    <w:rsid w:val="00745F4D"/>
    <w:rsid w:val="00747C49"/>
    <w:rsid w:val="007509E7"/>
    <w:rsid w:val="00752E84"/>
    <w:rsid w:val="00762ADB"/>
    <w:rsid w:val="00763EED"/>
    <w:rsid w:val="00765243"/>
    <w:rsid w:val="0076526E"/>
    <w:rsid w:val="00765FC2"/>
    <w:rsid w:val="00770709"/>
    <w:rsid w:val="00781AB8"/>
    <w:rsid w:val="0078622D"/>
    <w:rsid w:val="0078697B"/>
    <w:rsid w:val="007870BD"/>
    <w:rsid w:val="007A3EB6"/>
    <w:rsid w:val="007A69FA"/>
    <w:rsid w:val="007B2D23"/>
    <w:rsid w:val="007B603E"/>
    <w:rsid w:val="007B656A"/>
    <w:rsid w:val="007F0B09"/>
    <w:rsid w:val="0080107F"/>
    <w:rsid w:val="00802DE7"/>
    <w:rsid w:val="0081427E"/>
    <w:rsid w:val="00816DA6"/>
    <w:rsid w:val="00826225"/>
    <w:rsid w:val="00827C62"/>
    <w:rsid w:val="00832C40"/>
    <w:rsid w:val="00835AD6"/>
    <w:rsid w:val="00836940"/>
    <w:rsid w:val="00837A2F"/>
    <w:rsid w:val="00851613"/>
    <w:rsid w:val="00851B49"/>
    <w:rsid w:val="00853CCD"/>
    <w:rsid w:val="00871604"/>
    <w:rsid w:val="00872920"/>
    <w:rsid w:val="0087600A"/>
    <w:rsid w:val="008922EB"/>
    <w:rsid w:val="008937A7"/>
    <w:rsid w:val="008A2DC4"/>
    <w:rsid w:val="008A6EC3"/>
    <w:rsid w:val="008A7546"/>
    <w:rsid w:val="008B0028"/>
    <w:rsid w:val="008B2200"/>
    <w:rsid w:val="008B45DD"/>
    <w:rsid w:val="008B7BC1"/>
    <w:rsid w:val="008C7FE4"/>
    <w:rsid w:val="008D2890"/>
    <w:rsid w:val="008D567D"/>
    <w:rsid w:val="008D72E6"/>
    <w:rsid w:val="008E60BF"/>
    <w:rsid w:val="008F02F8"/>
    <w:rsid w:val="008F0D40"/>
    <w:rsid w:val="008F4E2B"/>
    <w:rsid w:val="009056FB"/>
    <w:rsid w:val="009165CB"/>
    <w:rsid w:val="009219EF"/>
    <w:rsid w:val="00935506"/>
    <w:rsid w:val="00942928"/>
    <w:rsid w:val="00943834"/>
    <w:rsid w:val="00947F8F"/>
    <w:rsid w:val="009620EA"/>
    <w:rsid w:val="00966F40"/>
    <w:rsid w:val="009744F4"/>
    <w:rsid w:val="00974822"/>
    <w:rsid w:val="0098048E"/>
    <w:rsid w:val="009852A5"/>
    <w:rsid w:val="00987CD9"/>
    <w:rsid w:val="00991406"/>
    <w:rsid w:val="00992BB7"/>
    <w:rsid w:val="009A051C"/>
    <w:rsid w:val="009C48D1"/>
    <w:rsid w:val="009F35F2"/>
    <w:rsid w:val="00A02E3A"/>
    <w:rsid w:val="00A11BEF"/>
    <w:rsid w:val="00A208E0"/>
    <w:rsid w:val="00A33091"/>
    <w:rsid w:val="00A34470"/>
    <w:rsid w:val="00A404CF"/>
    <w:rsid w:val="00A46418"/>
    <w:rsid w:val="00A61CDB"/>
    <w:rsid w:val="00A641A7"/>
    <w:rsid w:val="00A64753"/>
    <w:rsid w:val="00A66AD4"/>
    <w:rsid w:val="00A85855"/>
    <w:rsid w:val="00A8628D"/>
    <w:rsid w:val="00A87208"/>
    <w:rsid w:val="00AA4C66"/>
    <w:rsid w:val="00AA5619"/>
    <w:rsid w:val="00AB76E0"/>
    <w:rsid w:val="00AC110B"/>
    <w:rsid w:val="00AC54DF"/>
    <w:rsid w:val="00AD0D33"/>
    <w:rsid w:val="00AD39B5"/>
    <w:rsid w:val="00AD5674"/>
    <w:rsid w:val="00AE19B2"/>
    <w:rsid w:val="00B02E6C"/>
    <w:rsid w:val="00B06A73"/>
    <w:rsid w:val="00B16165"/>
    <w:rsid w:val="00B20A71"/>
    <w:rsid w:val="00B2544A"/>
    <w:rsid w:val="00B32395"/>
    <w:rsid w:val="00B32872"/>
    <w:rsid w:val="00B408AD"/>
    <w:rsid w:val="00B46F6D"/>
    <w:rsid w:val="00B52B5F"/>
    <w:rsid w:val="00B54C5A"/>
    <w:rsid w:val="00B7665D"/>
    <w:rsid w:val="00B77F21"/>
    <w:rsid w:val="00B80982"/>
    <w:rsid w:val="00B83065"/>
    <w:rsid w:val="00B850FA"/>
    <w:rsid w:val="00B96BBA"/>
    <w:rsid w:val="00BA5A9B"/>
    <w:rsid w:val="00BA6FFD"/>
    <w:rsid w:val="00BB0929"/>
    <w:rsid w:val="00BC1E19"/>
    <w:rsid w:val="00BC27C2"/>
    <w:rsid w:val="00BD3312"/>
    <w:rsid w:val="00BD3E37"/>
    <w:rsid w:val="00BD7DA3"/>
    <w:rsid w:val="00BF5161"/>
    <w:rsid w:val="00BF6FB0"/>
    <w:rsid w:val="00C079EC"/>
    <w:rsid w:val="00C10D27"/>
    <w:rsid w:val="00C1209E"/>
    <w:rsid w:val="00C13D6B"/>
    <w:rsid w:val="00C1542F"/>
    <w:rsid w:val="00C203BA"/>
    <w:rsid w:val="00C24F75"/>
    <w:rsid w:val="00C33581"/>
    <w:rsid w:val="00C35E7D"/>
    <w:rsid w:val="00C400CD"/>
    <w:rsid w:val="00C45ABB"/>
    <w:rsid w:val="00C46F0D"/>
    <w:rsid w:val="00C5450B"/>
    <w:rsid w:val="00C75D24"/>
    <w:rsid w:val="00C812A1"/>
    <w:rsid w:val="00C84C0E"/>
    <w:rsid w:val="00CB2504"/>
    <w:rsid w:val="00CB444B"/>
    <w:rsid w:val="00CC6673"/>
    <w:rsid w:val="00CD7126"/>
    <w:rsid w:val="00CE58E5"/>
    <w:rsid w:val="00CF2149"/>
    <w:rsid w:val="00D06DCD"/>
    <w:rsid w:val="00D06E81"/>
    <w:rsid w:val="00D23524"/>
    <w:rsid w:val="00D261C4"/>
    <w:rsid w:val="00D32480"/>
    <w:rsid w:val="00D411C7"/>
    <w:rsid w:val="00D439FD"/>
    <w:rsid w:val="00D479B0"/>
    <w:rsid w:val="00D542B9"/>
    <w:rsid w:val="00D64A5D"/>
    <w:rsid w:val="00D65D67"/>
    <w:rsid w:val="00D82DF1"/>
    <w:rsid w:val="00D83AAF"/>
    <w:rsid w:val="00D8798F"/>
    <w:rsid w:val="00DA1A81"/>
    <w:rsid w:val="00DB256A"/>
    <w:rsid w:val="00DB2BF2"/>
    <w:rsid w:val="00DB61E1"/>
    <w:rsid w:val="00DC1D80"/>
    <w:rsid w:val="00DC24B7"/>
    <w:rsid w:val="00DD0A76"/>
    <w:rsid w:val="00DD2726"/>
    <w:rsid w:val="00DD6344"/>
    <w:rsid w:val="00DE09C4"/>
    <w:rsid w:val="00DE4AEE"/>
    <w:rsid w:val="00DE62DD"/>
    <w:rsid w:val="00DF0109"/>
    <w:rsid w:val="00DF7EE2"/>
    <w:rsid w:val="00E16E82"/>
    <w:rsid w:val="00E20BB0"/>
    <w:rsid w:val="00E25B4C"/>
    <w:rsid w:val="00E276D7"/>
    <w:rsid w:val="00E31985"/>
    <w:rsid w:val="00E37364"/>
    <w:rsid w:val="00E41185"/>
    <w:rsid w:val="00E46759"/>
    <w:rsid w:val="00E467B8"/>
    <w:rsid w:val="00E52179"/>
    <w:rsid w:val="00E529AB"/>
    <w:rsid w:val="00E60091"/>
    <w:rsid w:val="00E61BBC"/>
    <w:rsid w:val="00E644D9"/>
    <w:rsid w:val="00E6738F"/>
    <w:rsid w:val="00E72BED"/>
    <w:rsid w:val="00E762DC"/>
    <w:rsid w:val="00EA78B6"/>
    <w:rsid w:val="00EB3BFE"/>
    <w:rsid w:val="00EC1CAE"/>
    <w:rsid w:val="00EC5F1D"/>
    <w:rsid w:val="00EC71CA"/>
    <w:rsid w:val="00ED7530"/>
    <w:rsid w:val="00EE1C77"/>
    <w:rsid w:val="00EE6E7C"/>
    <w:rsid w:val="00EF1DBD"/>
    <w:rsid w:val="00EF282D"/>
    <w:rsid w:val="00F01B7D"/>
    <w:rsid w:val="00F03E47"/>
    <w:rsid w:val="00F06A90"/>
    <w:rsid w:val="00F13EA3"/>
    <w:rsid w:val="00F22AEE"/>
    <w:rsid w:val="00F31501"/>
    <w:rsid w:val="00F360E9"/>
    <w:rsid w:val="00F362B2"/>
    <w:rsid w:val="00F42B01"/>
    <w:rsid w:val="00F50321"/>
    <w:rsid w:val="00F564E0"/>
    <w:rsid w:val="00F57D1C"/>
    <w:rsid w:val="00F63A40"/>
    <w:rsid w:val="00F8201E"/>
    <w:rsid w:val="00F86BD5"/>
    <w:rsid w:val="00F96C9C"/>
    <w:rsid w:val="00F97A04"/>
    <w:rsid w:val="00FA15D0"/>
    <w:rsid w:val="00FA33FB"/>
    <w:rsid w:val="00FB4383"/>
    <w:rsid w:val="00FB782C"/>
    <w:rsid w:val="00FB7CCE"/>
    <w:rsid w:val="00FD174A"/>
    <w:rsid w:val="00FE3063"/>
    <w:rsid w:val="00FE3824"/>
    <w:rsid w:val="00FE6945"/>
    <w:rsid w:val="00FE7F5C"/>
    <w:rsid w:val="00FF3C5C"/>
    <w:rsid w:val="00FF53F9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6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6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6E1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76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F6B61"/>
    <w:rPr>
      <w:sz w:val="18"/>
      <w:szCs w:val="18"/>
    </w:rPr>
  </w:style>
  <w:style w:type="table" w:styleId="TableGrid">
    <w:name w:val="Table Grid"/>
    <w:basedOn w:val="TableNormal"/>
    <w:uiPriority w:val="99"/>
    <w:rsid w:val="00AD39B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26D0E"/>
    <w:pPr>
      <w:ind w:firstLineChars="200" w:firstLine="4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426D0E"/>
    <w:rPr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106E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6E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zp_cf@changf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angf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xyzp_cf@chang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ang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281</Words>
  <Characters>1603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wjq</dc:creator>
  <cp:keywords/>
  <dc:description/>
  <cp:lastModifiedBy>雷励</cp:lastModifiedBy>
  <cp:revision>10</cp:revision>
  <cp:lastPrinted>2013-02-20T05:58:00Z</cp:lastPrinted>
  <dcterms:created xsi:type="dcterms:W3CDTF">2013-02-20T05:55:00Z</dcterms:created>
  <dcterms:modified xsi:type="dcterms:W3CDTF">2013-02-26T09:39:00Z</dcterms:modified>
</cp:coreProperties>
</file>